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48" w:rsidRDefault="00F67D48" w:rsidP="00467DD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7D48" w:rsidRPr="00C459B9" w:rsidRDefault="00F67D48" w:rsidP="00467DD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459B9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F67D48" w:rsidRPr="00C459B9" w:rsidRDefault="00F67D48" w:rsidP="00467DD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459B9">
        <w:rPr>
          <w:rFonts w:ascii="Times New Roman" w:hAnsi="Times New Roman"/>
          <w:b/>
          <w:bCs/>
          <w:sz w:val="24"/>
          <w:szCs w:val="24"/>
        </w:rPr>
        <w:t>ПОЛИТОТДЕЛЬСКОГО СЕЛЬСКОГО ПОСЕЛЕНИЯ</w:t>
      </w:r>
    </w:p>
    <w:p w:rsidR="00F67D48" w:rsidRPr="00C459B9" w:rsidRDefault="00F67D48" w:rsidP="00467DD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459B9">
        <w:rPr>
          <w:rFonts w:ascii="Times New Roman" w:hAnsi="Times New Roman"/>
          <w:b/>
          <w:bCs/>
          <w:sz w:val="24"/>
          <w:szCs w:val="24"/>
        </w:rPr>
        <w:t xml:space="preserve">НИКОЛАЕВСКОГО МУНИЦИПАЛЬНОГО РАЙОНА </w:t>
      </w:r>
    </w:p>
    <w:p w:rsidR="00F67D48" w:rsidRPr="00C459B9" w:rsidRDefault="00F67D48" w:rsidP="00467DD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459B9">
        <w:rPr>
          <w:rFonts w:ascii="Times New Roman" w:hAnsi="Times New Roman"/>
          <w:b/>
          <w:bCs/>
          <w:sz w:val="24"/>
          <w:szCs w:val="24"/>
        </w:rPr>
        <w:t>ВОЛГОГРАДСКОЙ ОБЛАСТИ</w:t>
      </w:r>
    </w:p>
    <w:p w:rsidR="00F67D48" w:rsidRPr="00C459B9" w:rsidRDefault="00F67D48" w:rsidP="00467DD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459B9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</w:t>
      </w:r>
    </w:p>
    <w:p w:rsidR="00F67D48" w:rsidRPr="00C459B9" w:rsidRDefault="00F67D48" w:rsidP="00467DD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7D48" w:rsidRPr="00C459B9" w:rsidRDefault="00F67D48" w:rsidP="00467DD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459B9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:rsidR="00F67D48" w:rsidRDefault="00F67D48" w:rsidP="00467DD0">
      <w:pPr>
        <w:shd w:val="clear" w:color="auto" w:fill="FFFFFF"/>
        <w:spacing w:after="0" w:line="399" w:lineRule="atLeast"/>
        <w:textAlignment w:val="baseline"/>
        <w:rPr>
          <w:rFonts w:ascii="Times New Roman" w:hAnsi="Times New Roman"/>
          <w:sz w:val="24"/>
          <w:szCs w:val="24"/>
        </w:rPr>
      </w:pPr>
      <w:r w:rsidRPr="00C459B9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67D48" w:rsidRPr="00C459B9" w:rsidRDefault="00F67D48" w:rsidP="00467DD0">
      <w:pPr>
        <w:shd w:val="clear" w:color="auto" w:fill="FFFFFF"/>
        <w:spacing w:after="0" w:line="399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C459B9">
        <w:rPr>
          <w:rFonts w:ascii="Times New Roman" w:hAnsi="Times New Roman"/>
          <w:sz w:val="24"/>
          <w:szCs w:val="24"/>
        </w:rPr>
        <w:t xml:space="preserve">от 16.01.2017 г.                                                                                    № 8 </w:t>
      </w:r>
    </w:p>
    <w:p w:rsidR="00F67D48" w:rsidRDefault="00F67D48" w:rsidP="003C7ADE">
      <w:pPr>
        <w:pStyle w:val="BodyText"/>
        <w:framePr w:w="9346" w:h="12466" w:hRule="exact" w:wrap="none" w:vAnchor="page" w:hAnchor="page" w:x="1211" w:y="3421"/>
        <w:shd w:val="clear" w:color="auto" w:fill="auto"/>
        <w:tabs>
          <w:tab w:val="left" w:pos="1692"/>
          <w:tab w:val="left" w:pos="3564"/>
        </w:tabs>
        <w:spacing w:before="0" w:after="0" w:line="274" w:lineRule="exact"/>
        <w:ind w:right="4260"/>
        <w:jc w:val="left"/>
        <w:rPr>
          <w:rStyle w:val="a"/>
          <w:color w:val="000000"/>
          <w:sz w:val="24"/>
          <w:szCs w:val="24"/>
        </w:rPr>
      </w:pPr>
      <w:r w:rsidRPr="00C459B9">
        <w:rPr>
          <w:rStyle w:val="a"/>
          <w:color w:val="000000"/>
          <w:sz w:val="24"/>
          <w:szCs w:val="24"/>
        </w:rPr>
        <w:t xml:space="preserve"> </w:t>
      </w:r>
    </w:p>
    <w:p w:rsidR="00F67D48" w:rsidRPr="00C459B9" w:rsidRDefault="00F67D48" w:rsidP="003C7ADE">
      <w:pPr>
        <w:pStyle w:val="BodyText"/>
        <w:framePr w:w="9346" w:h="12466" w:hRule="exact" w:wrap="none" w:vAnchor="page" w:hAnchor="page" w:x="1211" w:y="3421"/>
        <w:shd w:val="clear" w:color="auto" w:fill="auto"/>
        <w:tabs>
          <w:tab w:val="left" w:pos="1692"/>
          <w:tab w:val="left" w:pos="3564"/>
        </w:tabs>
        <w:spacing w:before="0" w:after="0" w:line="274" w:lineRule="exact"/>
        <w:ind w:right="4260"/>
        <w:jc w:val="left"/>
        <w:rPr>
          <w:rStyle w:val="a"/>
          <w:color w:val="000000"/>
          <w:sz w:val="24"/>
          <w:szCs w:val="24"/>
        </w:rPr>
      </w:pPr>
      <w:r w:rsidRPr="00C459B9">
        <w:rPr>
          <w:rStyle w:val="a"/>
          <w:color w:val="000000"/>
          <w:sz w:val="24"/>
          <w:szCs w:val="24"/>
        </w:rPr>
        <w:t>О передаче реестра и документов граждан, проживающих на территории Политотдельского  сельского поселения Николаевского муниципального района Волгоградской области и состоящих на учете в администрации Политотдельского сельского поселения Николаевского муниципального района в целях последующего предоставления земельных участков в собственность бесплатно,  администрации Николаевского муниципального района Волгоградской области с целью их дальнейшего учета и предоставления земельных участков в собственность бесплатно</w:t>
      </w:r>
    </w:p>
    <w:p w:rsidR="00F67D48" w:rsidRPr="00C459B9" w:rsidRDefault="00F67D48" w:rsidP="003C7ADE">
      <w:pPr>
        <w:pStyle w:val="BodyText"/>
        <w:framePr w:w="9346" w:h="12466" w:hRule="exact" w:wrap="none" w:vAnchor="page" w:hAnchor="page" w:x="1211" w:y="3421"/>
        <w:shd w:val="clear" w:color="auto" w:fill="auto"/>
        <w:tabs>
          <w:tab w:val="left" w:pos="1692"/>
          <w:tab w:val="left" w:pos="3564"/>
        </w:tabs>
        <w:spacing w:before="0" w:after="0" w:line="274" w:lineRule="exact"/>
        <w:ind w:right="4260"/>
        <w:jc w:val="left"/>
        <w:rPr>
          <w:sz w:val="24"/>
          <w:szCs w:val="24"/>
        </w:rPr>
      </w:pPr>
    </w:p>
    <w:p w:rsidR="00F67D48" w:rsidRPr="00C459B9" w:rsidRDefault="00F67D48" w:rsidP="003C7ADE">
      <w:pPr>
        <w:pStyle w:val="BodyText"/>
        <w:framePr w:w="9346" w:h="12466" w:hRule="exact" w:wrap="none" w:vAnchor="page" w:hAnchor="page" w:x="1211" w:y="3421"/>
        <w:shd w:val="clear" w:color="auto" w:fill="auto"/>
        <w:spacing w:before="0" w:after="0" w:line="276" w:lineRule="exact"/>
        <w:ind w:right="20" w:firstLine="720"/>
        <w:rPr>
          <w:sz w:val="24"/>
          <w:szCs w:val="24"/>
        </w:rPr>
      </w:pPr>
      <w:r w:rsidRPr="00C459B9">
        <w:rPr>
          <w:rStyle w:val="a"/>
          <w:color w:val="000000"/>
          <w:sz w:val="24"/>
          <w:szCs w:val="24"/>
        </w:rPr>
        <w:t>Руководствуясь Законом Волгоградской области от 28.12.2016 г.</w:t>
      </w:r>
      <w:r>
        <w:rPr>
          <w:rStyle w:val="a"/>
          <w:color w:val="000000"/>
          <w:sz w:val="24"/>
          <w:szCs w:val="24"/>
        </w:rPr>
        <w:t xml:space="preserve"> № 147-ОД</w:t>
      </w:r>
      <w:r w:rsidRPr="00C459B9">
        <w:rPr>
          <w:rStyle w:val="a"/>
          <w:color w:val="000000"/>
          <w:sz w:val="24"/>
          <w:szCs w:val="24"/>
        </w:rPr>
        <w:t xml:space="preserve"> « О внесении изменений в Закон Волгоградской области от 14.07.2015г. № 123-ОД «О предоставлении земельных участков, находящихся в государственной и муниципальной собственности, в собственность граждан бесплатно», на основании постановления администрации Политотдельского сельского поселения Николаевского муниципального района Волгоградской области от 09.01.2017 г. № 2 «Об утверждении Реестра граждан, проживающих на территории  Политотдельского сельского поселения Николаевского муниципального района Волгоградской области и состоящих на учете в администрации Политотдельского сельского поселения Николаевского муниципального района Волгоградской области, в целях последующего предоставления земельных участков в собственность бесплатно, для передачи в администрацию Николаевского муниципального района Волгоградской области с целью их дальнейшего учета  и предоставления земельных участков в собственность бесплатно», в целях последующего учета  администрацией Николаевского муниципального района  и дальнейшего предоставления земельных участков в собственность бесплатно.</w:t>
      </w:r>
    </w:p>
    <w:p w:rsidR="00F67D48" w:rsidRPr="00C459B9" w:rsidRDefault="00F67D48" w:rsidP="003C7ADE">
      <w:pPr>
        <w:pStyle w:val="BodyText"/>
        <w:framePr w:w="9346" w:h="12466" w:hRule="exact" w:wrap="none" w:vAnchor="page" w:hAnchor="page" w:x="1211" w:y="3421"/>
        <w:shd w:val="clear" w:color="auto" w:fill="auto"/>
        <w:spacing w:before="0" w:after="0" w:line="276" w:lineRule="exact"/>
        <w:ind w:right="20" w:firstLine="720"/>
        <w:rPr>
          <w:rStyle w:val="a"/>
          <w:color w:val="000000"/>
          <w:sz w:val="24"/>
          <w:szCs w:val="24"/>
        </w:rPr>
      </w:pPr>
      <w:r w:rsidRPr="00C459B9">
        <w:rPr>
          <w:rStyle w:val="a"/>
          <w:color w:val="000000"/>
          <w:sz w:val="24"/>
          <w:szCs w:val="24"/>
        </w:rPr>
        <w:t>1. Передать по акту приема - передачи реестр и документы граждан, проживающих   на территории Политотдельского сельского поселения Николаевского муниципального района Волгоградской области и состоящих на учете в администрации Политотдельского сельского поселения Николаевского муниципального района в целях последующего предоставления земельных участков в собственность бесплатно, с целью их дальнейшего учета и предоставления земельных участков в собственность бесплатно  администрацией  Николаевского муниципального района</w:t>
      </w:r>
      <w:r>
        <w:rPr>
          <w:rStyle w:val="a"/>
          <w:color w:val="000000"/>
          <w:sz w:val="24"/>
          <w:szCs w:val="24"/>
        </w:rPr>
        <w:t xml:space="preserve"> согласно приложению № 1</w:t>
      </w:r>
      <w:r w:rsidRPr="00C459B9">
        <w:rPr>
          <w:rStyle w:val="a"/>
          <w:color w:val="000000"/>
          <w:sz w:val="24"/>
          <w:szCs w:val="24"/>
        </w:rPr>
        <w:t>.</w:t>
      </w:r>
    </w:p>
    <w:p w:rsidR="00F67D48" w:rsidRPr="00C459B9" w:rsidRDefault="00F67D48" w:rsidP="003C7ADE">
      <w:pPr>
        <w:pStyle w:val="BodyText"/>
        <w:framePr w:w="9346" w:h="12466" w:hRule="exact" w:wrap="none" w:vAnchor="page" w:hAnchor="page" w:x="1211" w:y="3421"/>
        <w:shd w:val="clear" w:color="auto" w:fill="auto"/>
        <w:spacing w:before="0" w:after="0" w:line="276" w:lineRule="exact"/>
        <w:ind w:right="20" w:firstLine="720"/>
        <w:rPr>
          <w:rStyle w:val="a"/>
          <w:color w:val="000000"/>
          <w:sz w:val="24"/>
          <w:szCs w:val="24"/>
        </w:rPr>
      </w:pPr>
      <w:r w:rsidRPr="00C459B9">
        <w:rPr>
          <w:rStyle w:val="a"/>
          <w:color w:val="000000"/>
          <w:sz w:val="24"/>
          <w:szCs w:val="24"/>
        </w:rPr>
        <w:t>2.Настоящее постановление вступает в силу с момента подписания.</w:t>
      </w:r>
    </w:p>
    <w:p w:rsidR="00F67D48" w:rsidRPr="00C459B9" w:rsidRDefault="00F67D48" w:rsidP="003C7ADE">
      <w:pPr>
        <w:pStyle w:val="BodyText"/>
        <w:framePr w:w="9346" w:h="12466" w:hRule="exact" w:wrap="none" w:vAnchor="page" w:hAnchor="page" w:x="1211" w:y="3421"/>
        <w:shd w:val="clear" w:color="auto" w:fill="auto"/>
        <w:spacing w:before="0" w:after="0" w:line="276" w:lineRule="exact"/>
        <w:ind w:right="20" w:firstLine="720"/>
        <w:rPr>
          <w:rStyle w:val="a"/>
          <w:color w:val="000000"/>
          <w:sz w:val="24"/>
          <w:szCs w:val="24"/>
        </w:rPr>
      </w:pPr>
    </w:p>
    <w:p w:rsidR="00F67D48" w:rsidRPr="00C459B9" w:rsidRDefault="00F67D48" w:rsidP="003C7ADE">
      <w:pPr>
        <w:pStyle w:val="BodyText"/>
        <w:framePr w:w="9346" w:h="12466" w:hRule="exact" w:wrap="none" w:vAnchor="page" w:hAnchor="page" w:x="1211" w:y="3421"/>
        <w:shd w:val="clear" w:color="auto" w:fill="auto"/>
        <w:spacing w:before="0" w:after="0" w:line="276" w:lineRule="exact"/>
        <w:ind w:right="20" w:firstLine="720"/>
        <w:rPr>
          <w:rStyle w:val="a"/>
          <w:color w:val="000000"/>
          <w:sz w:val="24"/>
          <w:szCs w:val="24"/>
        </w:rPr>
      </w:pPr>
    </w:p>
    <w:p w:rsidR="00F67D48" w:rsidRPr="00C459B9" w:rsidRDefault="00F67D48" w:rsidP="003C7ADE">
      <w:pPr>
        <w:pStyle w:val="BodyText"/>
        <w:framePr w:w="9346" w:h="12466" w:hRule="exact" w:wrap="none" w:vAnchor="page" w:hAnchor="page" w:x="1211" w:y="3421"/>
        <w:shd w:val="clear" w:color="auto" w:fill="auto"/>
        <w:spacing w:before="0" w:after="0" w:line="276" w:lineRule="exact"/>
        <w:ind w:right="20" w:firstLine="720"/>
        <w:rPr>
          <w:rStyle w:val="a"/>
          <w:color w:val="000000"/>
          <w:sz w:val="24"/>
          <w:szCs w:val="24"/>
        </w:rPr>
      </w:pPr>
    </w:p>
    <w:p w:rsidR="00F67D48" w:rsidRPr="00C459B9" w:rsidRDefault="00F67D48" w:rsidP="003C7ADE">
      <w:pPr>
        <w:pStyle w:val="BodyText"/>
        <w:framePr w:w="9346" w:h="12466" w:hRule="exact" w:wrap="none" w:vAnchor="page" w:hAnchor="page" w:x="1211" w:y="3421"/>
        <w:shd w:val="clear" w:color="auto" w:fill="auto"/>
        <w:spacing w:before="0" w:after="0" w:line="276" w:lineRule="exact"/>
        <w:ind w:right="20" w:firstLine="720"/>
        <w:rPr>
          <w:rStyle w:val="a"/>
          <w:color w:val="000000"/>
          <w:sz w:val="24"/>
          <w:szCs w:val="24"/>
        </w:rPr>
      </w:pPr>
      <w:r w:rsidRPr="00C459B9">
        <w:rPr>
          <w:rStyle w:val="a"/>
          <w:color w:val="000000"/>
          <w:sz w:val="24"/>
          <w:szCs w:val="24"/>
        </w:rPr>
        <w:t>Глава Политотдельского</w:t>
      </w:r>
    </w:p>
    <w:p w:rsidR="00F67D48" w:rsidRPr="00C459B9" w:rsidRDefault="00F67D48" w:rsidP="003C7ADE">
      <w:pPr>
        <w:pStyle w:val="BodyText"/>
        <w:framePr w:w="9346" w:h="12466" w:hRule="exact" w:wrap="none" w:vAnchor="page" w:hAnchor="page" w:x="1211" w:y="3421"/>
        <w:shd w:val="clear" w:color="auto" w:fill="auto"/>
        <w:spacing w:before="0" w:after="0" w:line="276" w:lineRule="exact"/>
        <w:ind w:right="20" w:firstLine="720"/>
        <w:rPr>
          <w:sz w:val="24"/>
          <w:szCs w:val="24"/>
        </w:rPr>
      </w:pPr>
      <w:r w:rsidRPr="00C459B9">
        <w:rPr>
          <w:rStyle w:val="a"/>
          <w:color w:val="000000"/>
          <w:sz w:val="24"/>
          <w:szCs w:val="24"/>
        </w:rPr>
        <w:t>сельского поселения                                                                                 И.Н.Толочёк</w:t>
      </w:r>
    </w:p>
    <w:p w:rsidR="00F67D48" w:rsidRPr="00C459B9" w:rsidRDefault="00F67D48" w:rsidP="00467DD0">
      <w:pPr>
        <w:jc w:val="both"/>
        <w:rPr>
          <w:rFonts w:ascii="Times New Roman" w:hAnsi="Times New Roman"/>
          <w:sz w:val="24"/>
          <w:szCs w:val="24"/>
        </w:rPr>
      </w:pPr>
    </w:p>
    <w:p w:rsidR="00F67D48" w:rsidRPr="00C459B9" w:rsidRDefault="00F67D48" w:rsidP="007267F7">
      <w:pPr>
        <w:rPr>
          <w:rFonts w:ascii="Times New Roman" w:hAnsi="Times New Roman"/>
          <w:sz w:val="24"/>
          <w:szCs w:val="24"/>
        </w:rPr>
        <w:sectPr w:rsidR="00F67D48" w:rsidRPr="00C459B9">
          <w:pgSz w:w="11906" w:h="16838"/>
          <w:pgMar w:top="0" w:right="0" w:bottom="0" w:left="0" w:header="0" w:footer="3" w:gutter="0"/>
          <w:cols w:space="720"/>
        </w:sectPr>
      </w:pPr>
    </w:p>
    <w:p w:rsidR="00F67D48" w:rsidRDefault="00F67D48" w:rsidP="00A6560F">
      <w:pPr>
        <w:pStyle w:val="BodyText"/>
        <w:framePr w:w="10224" w:h="4557" w:hRule="exact" w:wrap="none" w:vAnchor="page" w:hAnchor="page" w:x="991" w:y="361"/>
        <w:shd w:val="clear" w:color="auto" w:fill="auto"/>
        <w:tabs>
          <w:tab w:val="left" w:pos="8542"/>
        </w:tabs>
        <w:spacing w:before="0" w:after="0" w:line="274" w:lineRule="exact"/>
        <w:ind w:left="5540" w:right="140"/>
        <w:rPr>
          <w:rStyle w:val="a"/>
          <w:color w:val="000000"/>
          <w:sz w:val="24"/>
          <w:szCs w:val="24"/>
        </w:rPr>
      </w:pPr>
      <w:r>
        <w:rPr>
          <w:rStyle w:val="a"/>
          <w:color w:val="000000"/>
          <w:sz w:val="24"/>
          <w:szCs w:val="24"/>
        </w:rPr>
        <w:t xml:space="preserve">   Приложение № 1</w:t>
      </w:r>
    </w:p>
    <w:p w:rsidR="00F67D48" w:rsidRDefault="00F67D48" w:rsidP="00A6560F">
      <w:pPr>
        <w:pStyle w:val="BodyText"/>
        <w:framePr w:w="10224" w:h="4557" w:hRule="exact" w:wrap="none" w:vAnchor="page" w:hAnchor="page" w:x="991" w:y="361"/>
        <w:shd w:val="clear" w:color="auto" w:fill="auto"/>
        <w:tabs>
          <w:tab w:val="left" w:pos="5280"/>
          <w:tab w:val="left" w:pos="5500"/>
          <w:tab w:val="left" w:pos="5610"/>
          <w:tab w:val="left" w:pos="8542"/>
        </w:tabs>
        <w:spacing w:before="0" w:after="0" w:line="274" w:lineRule="exact"/>
        <w:ind w:left="5280" w:right="140" w:hanging="660"/>
        <w:jc w:val="center"/>
        <w:rPr>
          <w:rStyle w:val="a"/>
          <w:color w:val="000000"/>
          <w:sz w:val="24"/>
          <w:szCs w:val="24"/>
        </w:rPr>
      </w:pPr>
      <w:r>
        <w:rPr>
          <w:rStyle w:val="a"/>
          <w:color w:val="000000"/>
          <w:sz w:val="24"/>
          <w:szCs w:val="24"/>
        </w:rPr>
        <w:t xml:space="preserve">к постановлению </w:t>
      </w:r>
      <w:r w:rsidRPr="00C459B9">
        <w:rPr>
          <w:rStyle w:val="a"/>
          <w:color w:val="000000"/>
          <w:sz w:val="24"/>
          <w:szCs w:val="24"/>
        </w:rPr>
        <w:t>администрации</w:t>
      </w:r>
      <w:r>
        <w:rPr>
          <w:rStyle w:val="a"/>
          <w:color w:val="000000"/>
          <w:sz w:val="24"/>
          <w:szCs w:val="24"/>
        </w:rPr>
        <w:t xml:space="preserve">                                Политотдельского     сельского поселения</w:t>
      </w:r>
    </w:p>
    <w:p w:rsidR="00F67D48" w:rsidRDefault="00F67D48" w:rsidP="00A6560F">
      <w:pPr>
        <w:pStyle w:val="BodyText"/>
        <w:framePr w:w="10224" w:h="4557" w:hRule="exact" w:wrap="none" w:vAnchor="page" w:hAnchor="page" w:x="991" w:y="361"/>
        <w:shd w:val="clear" w:color="auto" w:fill="auto"/>
        <w:tabs>
          <w:tab w:val="left" w:pos="5500"/>
          <w:tab w:val="left" w:pos="8542"/>
        </w:tabs>
        <w:spacing w:before="0" w:after="0" w:line="274" w:lineRule="exact"/>
        <w:ind w:left="5500" w:right="140" w:hanging="660"/>
        <w:jc w:val="left"/>
        <w:rPr>
          <w:rStyle w:val="a"/>
          <w:color w:val="000000"/>
          <w:sz w:val="24"/>
          <w:szCs w:val="24"/>
        </w:rPr>
      </w:pPr>
      <w:r>
        <w:rPr>
          <w:rStyle w:val="a"/>
          <w:color w:val="000000"/>
          <w:sz w:val="24"/>
          <w:szCs w:val="24"/>
        </w:rPr>
        <w:t xml:space="preserve">           </w:t>
      </w:r>
      <w:r w:rsidRPr="00C459B9">
        <w:rPr>
          <w:rStyle w:val="a"/>
          <w:color w:val="000000"/>
          <w:sz w:val="24"/>
          <w:szCs w:val="24"/>
        </w:rPr>
        <w:t>Николаевского</w:t>
      </w:r>
      <w:r>
        <w:rPr>
          <w:rStyle w:val="a"/>
          <w:color w:val="000000"/>
          <w:sz w:val="24"/>
          <w:szCs w:val="24"/>
        </w:rPr>
        <w:t xml:space="preserve"> муниципального района                                                                                                                                             от 16.01.2017</w:t>
      </w:r>
      <w:r w:rsidRPr="00C459B9">
        <w:rPr>
          <w:rStyle w:val="a"/>
          <w:color w:val="000000"/>
          <w:sz w:val="24"/>
          <w:szCs w:val="24"/>
        </w:rPr>
        <w:t xml:space="preserve"> г. № </w:t>
      </w:r>
      <w:r>
        <w:rPr>
          <w:rStyle w:val="a"/>
          <w:color w:val="000000"/>
          <w:sz w:val="24"/>
          <w:szCs w:val="24"/>
        </w:rPr>
        <w:t xml:space="preserve">8 </w:t>
      </w:r>
    </w:p>
    <w:p w:rsidR="00F67D48" w:rsidRDefault="00F67D48" w:rsidP="00A6560F">
      <w:pPr>
        <w:pStyle w:val="BodyText"/>
        <w:framePr w:w="10224" w:h="4557" w:hRule="exact" w:wrap="none" w:vAnchor="page" w:hAnchor="page" w:x="991" w:y="361"/>
        <w:shd w:val="clear" w:color="auto" w:fill="auto"/>
        <w:tabs>
          <w:tab w:val="left" w:pos="5500"/>
          <w:tab w:val="left" w:pos="8542"/>
        </w:tabs>
        <w:spacing w:before="0" w:after="0" w:line="274" w:lineRule="exact"/>
        <w:ind w:left="5500" w:right="140" w:hanging="660"/>
        <w:jc w:val="left"/>
        <w:rPr>
          <w:rStyle w:val="a"/>
          <w:color w:val="000000"/>
          <w:sz w:val="24"/>
          <w:szCs w:val="24"/>
        </w:rPr>
      </w:pPr>
    </w:p>
    <w:p w:rsidR="00F67D48" w:rsidRPr="00D8355E" w:rsidRDefault="00F67D48" w:rsidP="00A6560F">
      <w:pPr>
        <w:pStyle w:val="BodyText"/>
        <w:framePr w:w="10224" w:h="4557" w:hRule="exact" w:wrap="none" w:vAnchor="page" w:hAnchor="page" w:x="991" w:y="361"/>
        <w:shd w:val="clear" w:color="auto" w:fill="auto"/>
        <w:tabs>
          <w:tab w:val="left" w:pos="5500"/>
          <w:tab w:val="left" w:pos="8542"/>
        </w:tabs>
        <w:spacing w:before="0" w:after="0" w:line="274" w:lineRule="exact"/>
        <w:ind w:left="5500" w:right="140" w:hanging="660"/>
        <w:jc w:val="left"/>
        <w:rPr>
          <w:sz w:val="24"/>
          <w:szCs w:val="24"/>
        </w:rPr>
      </w:pPr>
    </w:p>
    <w:p w:rsidR="00F67D48" w:rsidRDefault="00F67D48" w:rsidP="00A6560F">
      <w:pPr>
        <w:pStyle w:val="22"/>
        <w:framePr w:w="10224" w:h="4557" w:hRule="exact" w:wrap="none" w:vAnchor="page" w:hAnchor="page" w:x="991" w:y="361"/>
        <w:shd w:val="clear" w:color="auto" w:fill="auto"/>
        <w:spacing w:before="0"/>
        <w:ind w:left="20"/>
        <w:rPr>
          <w:rStyle w:val="21"/>
          <w:b/>
          <w:bCs/>
          <w:color w:val="000000"/>
          <w:sz w:val="24"/>
          <w:szCs w:val="24"/>
        </w:rPr>
      </w:pPr>
      <w:bookmarkStart w:id="0" w:name="bookmark1"/>
      <w:r w:rsidRPr="00C459B9">
        <w:rPr>
          <w:rStyle w:val="21"/>
          <w:b/>
          <w:bCs/>
          <w:color w:val="000000"/>
          <w:sz w:val="24"/>
          <w:szCs w:val="24"/>
        </w:rPr>
        <w:t>РЕЕСТР И ОПИСЬ ДОКУМЕНТОВ</w:t>
      </w:r>
      <w:bookmarkEnd w:id="0"/>
    </w:p>
    <w:p w:rsidR="00F67D48" w:rsidRPr="00C459B9" w:rsidRDefault="00F67D48" w:rsidP="00A6560F">
      <w:pPr>
        <w:pStyle w:val="BodyText"/>
        <w:framePr w:w="10224" w:h="4557" w:hRule="exact" w:wrap="none" w:vAnchor="page" w:hAnchor="page" w:x="991" w:y="361"/>
        <w:shd w:val="clear" w:color="auto" w:fill="auto"/>
        <w:tabs>
          <w:tab w:val="left" w:pos="1692"/>
          <w:tab w:val="left" w:pos="3564"/>
          <w:tab w:val="left" w:pos="9570"/>
        </w:tabs>
        <w:spacing w:before="0" w:after="0" w:line="274" w:lineRule="exact"/>
        <w:ind w:right="660"/>
        <w:jc w:val="center"/>
        <w:rPr>
          <w:rStyle w:val="a"/>
          <w:color w:val="000000"/>
          <w:sz w:val="24"/>
          <w:szCs w:val="24"/>
        </w:rPr>
      </w:pPr>
      <w:r w:rsidRPr="00C459B9">
        <w:rPr>
          <w:rStyle w:val="a"/>
          <w:color w:val="000000"/>
          <w:sz w:val="24"/>
          <w:szCs w:val="24"/>
        </w:rPr>
        <w:t xml:space="preserve">граждан, проживающих на территории Политотдельского  сельского поселения Николаевского муниципального района Волгоградской области и состоящих на учете в администрации Политотдельского сельского поселения Николаевского муниципального района в целях последующего предоставления земельных участков в собственность бесплатно, </w:t>
      </w:r>
      <w:r>
        <w:rPr>
          <w:rStyle w:val="a"/>
          <w:color w:val="000000"/>
          <w:sz w:val="24"/>
          <w:szCs w:val="24"/>
        </w:rPr>
        <w:t>передаваемых в  администрацию</w:t>
      </w:r>
      <w:r w:rsidRPr="00C459B9">
        <w:rPr>
          <w:rStyle w:val="a"/>
          <w:color w:val="000000"/>
          <w:sz w:val="24"/>
          <w:szCs w:val="24"/>
        </w:rPr>
        <w:t xml:space="preserve"> Николаевского муниципального района Волгоградской области с целью их дальнейшего учета и предоставления земельных участков в собственность бесплатно</w:t>
      </w:r>
    </w:p>
    <w:p w:rsidR="00F67D48" w:rsidRPr="00943F4B" w:rsidRDefault="00F67D48" w:rsidP="00A6560F">
      <w:pPr>
        <w:pStyle w:val="22"/>
        <w:framePr w:w="10224" w:h="4557" w:hRule="exact" w:wrap="none" w:vAnchor="page" w:hAnchor="page" w:x="991" w:y="361"/>
        <w:shd w:val="clear" w:color="auto" w:fill="auto"/>
        <w:spacing w:before="0"/>
        <w:ind w:left="20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4918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14"/>
        <w:gridCol w:w="1570"/>
        <w:gridCol w:w="1560"/>
        <w:gridCol w:w="1421"/>
        <w:gridCol w:w="3854"/>
      </w:tblGrid>
      <w:tr w:rsidR="00F67D48" w:rsidRPr="00C459B9" w:rsidTr="00A6560F">
        <w:trPr>
          <w:trHeight w:hRule="exact" w:val="32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A6560F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A6560F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A6560F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A6560F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7D48" w:rsidRPr="00C459B9" w:rsidRDefault="00F67D48" w:rsidP="00A6560F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ФИО заявителя (гражданина,</w:t>
            </w:r>
          </w:p>
        </w:tc>
      </w:tr>
      <w:tr w:rsidR="00F67D48" w:rsidRPr="00C459B9" w:rsidTr="00A6560F">
        <w:trPr>
          <w:trHeight w:hRule="exact" w:val="771"/>
        </w:trPr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A6560F" w:rsidRDefault="00F67D48" w:rsidP="00A6560F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color w:val="000000"/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органа</w:t>
            </w:r>
            <w:r>
              <w:rPr>
                <w:color w:val="000000"/>
                <w:sz w:val="24"/>
                <w:szCs w:val="24"/>
              </w:rPr>
              <w:t xml:space="preserve"> (получателя документов)</w:t>
            </w:r>
          </w:p>
          <w:p w:rsidR="00F67D48" w:rsidRPr="00A6560F" w:rsidRDefault="00F67D48" w:rsidP="00A6560F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A6560F" w:rsidRDefault="00F67D48" w:rsidP="00A6560F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регистрации</w:t>
            </w:r>
            <w:r>
              <w:rPr>
                <w:color w:val="000000"/>
                <w:sz w:val="24"/>
                <w:szCs w:val="24"/>
              </w:rPr>
              <w:t xml:space="preserve"> заявителя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A6560F" w:rsidRDefault="00F67D48" w:rsidP="00A6560F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листов описи</w:t>
            </w:r>
            <w:r>
              <w:rPr>
                <w:color w:val="000000"/>
                <w:sz w:val="24"/>
                <w:szCs w:val="24"/>
              </w:rPr>
              <w:t xml:space="preserve"> документов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A6560F" w:rsidRDefault="00F67D48" w:rsidP="00A6560F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принятия</w:t>
            </w:r>
            <w:r>
              <w:rPr>
                <w:color w:val="000000"/>
                <w:sz w:val="24"/>
                <w:szCs w:val="24"/>
              </w:rPr>
              <w:t xml:space="preserve"> заявления</w:t>
            </w: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7D48" w:rsidRPr="00C459B9" w:rsidRDefault="00F67D48" w:rsidP="00A6560F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поставленного на учет)</w:t>
            </w:r>
          </w:p>
        </w:tc>
      </w:tr>
      <w:tr w:rsidR="00F67D48" w:rsidRPr="00C459B9" w:rsidTr="00A6560F">
        <w:trPr>
          <w:trHeight w:hRule="exact" w:val="259"/>
        </w:trPr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A6560F" w:rsidRDefault="00F67D48" w:rsidP="00A6560F">
            <w:pPr>
              <w:pStyle w:val="BodyText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A6560F" w:rsidRDefault="00F67D48" w:rsidP="00A6560F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A6560F" w:rsidRDefault="00F67D48" w:rsidP="00A6560F">
            <w:pPr>
              <w:pStyle w:val="BodyText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A6560F" w:rsidRDefault="00F67D48" w:rsidP="00A6560F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7D48" w:rsidRPr="00C459B9" w:rsidRDefault="00F67D48" w:rsidP="00A6560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8" w:rsidRPr="00C459B9" w:rsidTr="00A6560F">
        <w:trPr>
          <w:trHeight w:hRule="exact" w:val="221"/>
        </w:trPr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A6560F" w:rsidRDefault="00F67D48" w:rsidP="00A6560F">
            <w:pPr>
              <w:pStyle w:val="BodyText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A6560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A6560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A6560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7D48" w:rsidRPr="00C459B9" w:rsidRDefault="00F67D48" w:rsidP="00A6560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8" w:rsidRPr="00C459B9" w:rsidTr="00A6560F">
        <w:trPr>
          <w:trHeight w:hRule="exact" w:val="542"/>
        </w:trPr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A6560F" w:rsidRDefault="00F67D48" w:rsidP="00A6560F">
            <w:pPr>
              <w:pStyle w:val="BodyText"/>
              <w:shd w:val="clear" w:color="auto" w:fill="auto"/>
              <w:spacing w:before="0" w:after="60" w:line="220" w:lineRule="exact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A6560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A6560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A6560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7D48" w:rsidRPr="00C459B9" w:rsidRDefault="00F67D48" w:rsidP="00A6560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8" w:rsidRPr="00C459B9" w:rsidTr="00A6560F">
        <w:trPr>
          <w:trHeight w:hRule="exact" w:val="54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A6560F" w:rsidRDefault="00F67D48" w:rsidP="00A6560F">
            <w:pPr>
              <w:pStyle w:val="BodyText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A6560F">
            <w:pPr>
              <w:pStyle w:val="BodyText"/>
              <w:shd w:val="clear" w:color="auto" w:fill="auto"/>
              <w:spacing w:before="0" w:after="0" w:line="220" w:lineRule="exact"/>
              <w:ind w:left="480"/>
              <w:jc w:val="left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A6560F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A6560F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10.04.2012 г.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7D48" w:rsidRPr="00C459B9" w:rsidRDefault="00F67D48" w:rsidP="00A6560F">
            <w:pPr>
              <w:pStyle w:val="BodyText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Рашидов Хадид Хамитович</w:t>
            </w:r>
          </w:p>
        </w:tc>
      </w:tr>
      <w:tr w:rsidR="00F67D48" w:rsidRPr="00C459B9" w:rsidTr="00A6560F">
        <w:trPr>
          <w:trHeight w:hRule="exact" w:val="264"/>
        </w:trPr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A6560F" w:rsidRDefault="00F67D48" w:rsidP="00A6560F">
            <w:pPr>
              <w:pStyle w:val="BodyText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A6560F">
            <w:pPr>
              <w:pStyle w:val="BodyText"/>
              <w:shd w:val="clear" w:color="auto" w:fill="auto"/>
              <w:spacing w:before="0" w:after="0" w:line="220" w:lineRule="exact"/>
              <w:ind w:left="480"/>
              <w:jc w:val="left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A6560F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A6560F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18.10.2012 г.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7D48" w:rsidRPr="00C459B9" w:rsidRDefault="00F67D48" w:rsidP="00A6560F">
            <w:pPr>
              <w:pStyle w:val="BodyText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Бережная Ольга Николаевна</w:t>
            </w:r>
          </w:p>
        </w:tc>
      </w:tr>
      <w:tr w:rsidR="00F67D48" w:rsidRPr="00C459B9" w:rsidTr="00A6560F">
        <w:trPr>
          <w:trHeight w:hRule="exact" w:val="264"/>
        </w:trPr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A6560F" w:rsidRDefault="00F67D48" w:rsidP="00A6560F">
            <w:pPr>
              <w:pStyle w:val="BodyText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A6560F">
            <w:pPr>
              <w:pStyle w:val="BodyText"/>
              <w:shd w:val="clear" w:color="auto" w:fill="auto"/>
              <w:spacing w:before="0" w:after="0" w:line="220" w:lineRule="exact"/>
              <w:ind w:left="480"/>
              <w:jc w:val="left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A6560F">
            <w:pPr>
              <w:pStyle w:val="BodyText"/>
              <w:shd w:val="clear" w:color="auto" w:fill="auto"/>
              <w:spacing w:before="0" w:after="0" w:line="250" w:lineRule="exact"/>
              <w:jc w:val="center"/>
              <w:rPr>
                <w:sz w:val="24"/>
                <w:szCs w:val="24"/>
              </w:rPr>
            </w:pPr>
            <w:r w:rsidRPr="00C459B9">
              <w:rPr>
                <w:rStyle w:val="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A6560F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16.10.2012 г.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7D48" w:rsidRPr="00C459B9" w:rsidRDefault="00F67D48" w:rsidP="00A6560F">
            <w:pPr>
              <w:pStyle w:val="BodyText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Изделеева Лариса Михайловна</w:t>
            </w:r>
          </w:p>
        </w:tc>
      </w:tr>
      <w:tr w:rsidR="00F67D48" w:rsidRPr="00C459B9" w:rsidTr="00A6560F">
        <w:trPr>
          <w:trHeight w:hRule="exact" w:val="269"/>
        </w:trPr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A6560F" w:rsidRDefault="00F67D48" w:rsidP="00A6560F">
            <w:pPr>
              <w:pStyle w:val="BodyText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A6560F">
            <w:pPr>
              <w:pStyle w:val="BodyText"/>
              <w:shd w:val="clear" w:color="auto" w:fill="auto"/>
              <w:spacing w:before="0" w:after="0" w:line="220" w:lineRule="exact"/>
              <w:ind w:left="480"/>
              <w:jc w:val="left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A6560F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A6560F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27.11.2013 г.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7D48" w:rsidRPr="00C459B9" w:rsidRDefault="00F67D48" w:rsidP="00A6560F">
            <w:pPr>
              <w:pStyle w:val="BodyText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Мундагалиева Айслу Ербулатовна</w:t>
            </w:r>
          </w:p>
        </w:tc>
      </w:tr>
      <w:tr w:rsidR="00F67D48" w:rsidRPr="00C459B9" w:rsidTr="00A6560F">
        <w:trPr>
          <w:trHeight w:hRule="exact" w:val="259"/>
        </w:trPr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A6560F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Николаевского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A6560F">
            <w:pPr>
              <w:pStyle w:val="BodyText"/>
              <w:shd w:val="clear" w:color="auto" w:fill="auto"/>
              <w:spacing w:before="0" w:after="0" w:line="220" w:lineRule="exact"/>
              <w:ind w:left="480"/>
              <w:jc w:val="left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A6560F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A6560F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29.11.2013 г.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7D48" w:rsidRPr="00C459B9" w:rsidRDefault="00F67D48" w:rsidP="00A6560F">
            <w:pPr>
              <w:pStyle w:val="BodyText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Ахтанова Наталья Александровна</w:t>
            </w:r>
          </w:p>
        </w:tc>
      </w:tr>
      <w:tr w:rsidR="00F67D48" w:rsidRPr="00C459B9" w:rsidTr="00A6560F">
        <w:trPr>
          <w:trHeight w:hRule="exact" w:val="264"/>
        </w:trPr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A6560F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муниципальног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A6560F">
            <w:pPr>
              <w:pStyle w:val="BodyText"/>
              <w:shd w:val="clear" w:color="auto" w:fill="auto"/>
              <w:spacing w:before="0" w:after="0" w:line="220" w:lineRule="exact"/>
              <w:ind w:left="480"/>
              <w:jc w:val="left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A6560F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A6560F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28.02.2014 г.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7D48" w:rsidRPr="00C459B9" w:rsidRDefault="00F67D48" w:rsidP="00A6560F">
            <w:pPr>
              <w:pStyle w:val="BodyText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Малышева Елена Васильевна</w:t>
            </w:r>
          </w:p>
        </w:tc>
      </w:tr>
      <w:tr w:rsidR="00F67D48" w:rsidRPr="00C459B9" w:rsidTr="00A6560F">
        <w:trPr>
          <w:trHeight w:hRule="exact" w:val="264"/>
        </w:trPr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A6560F">
            <w:pPr>
              <w:pStyle w:val="BodyText"/>
              <w:shd w:val="clear" w:color="auto" w:fill="auto"/>
              <w:spacing w:before="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о района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A6560F">
            <w:pPr>
              <w:pStyle w:val="BodyText"/>
              <w:shd w:val="clear" w:color="auto" w:fill="auto"/>
              <w:spacing w:before="0" w:after="0" w:line="220" w:lineRule="exact"/>
              <w:ind w:left="480"/>
              <w:jc w:val="left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A6560F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A6560F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23.05.2014 г.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7D48" w:rsidRPr="00C459B9" w:rsidRDefault="00F67D48" w:rsidP="00A6560F">
            <w:pPr>
              <w:pStyle w:val="BodyText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Чепенко Светлана Александровна</w:t>
            </w:r>
          </w:p>
        </w:tc>
      </w:tr>
      <w:tr w:rsidR="00F67D48" w:rsidRPr="00C459B9" w:rsidTr="00A6560F">
        <w:trPr>
          <w:trHeight w:hRule="exact" w:val="557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7D48" w:rsidRPr="00C459B9" w:rsidRDefault="00F67D48" w:rsidP="00A6560F">
            <w:pPr>
              <w:pStyle w:val="BodyText"/>
              <w:shd w:val="clear" w:color="auto" w:fill="auto"/>
              <w:spacing w:before="0" w:after="6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Волгоградской</w:t>
            </w:r>
          </w:p>
          <w:p w:rsidR="00F67D48" w:rsidRPr="00C459B9" w:rsidRDefault="00F67D48" w:rsidP="00A6560F">
            <w:pPr>
              <w:pStyle w:val="BodyText"/>
              <w:shd w:val="clear" w:color="auto" w:fill="auto"/>
              <w:spacing w:before="6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7D48" w:rsidRPr="00C459B9" w:rsidRDefault="00F67D48" w:rsidP="00A6560F">
            <w:pPr>
              <w:pStyle w:val="BodyText"/>
              <w:shd w:val="clear" w:color="auto" w:fill="auto"/>
              <w:spacing w:before="0" w:after="0" w:line="220" w:lineRule="exact"/>
              <w:ind w:left="480"/>
              <w:jc w:val="left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7D48" w:rsidRPr="00A6560F" w:rsidRDefault="00F67D48" w:rsidP="00A6560F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7D48" w:rsidRPr="00C459B9" w:rsidRDefault="00F67D48" w:rsidP="00A6560F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15.06.2016</w:t>
            </w:r>
            <w:r w:rsidRPr="00C459B9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D48" w:rsidRPr="00A6560F" w:rsidRDefault="00F67D48" w:rsidP="00A6560F">
            <w:pPr>
              <w:pStyle w:val="BodyText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Пилюшко Ксения Анатольевна</w:t>
            </w:r>
          </w:p>
        </w:tc>
      </w:tr>
    </w:tbl>
    <w:p w:rsidR="00F67D48" w:rsidRPr="00C459B9" w:rsidRDefault="00F67D48" w:rsidP="007267F7">
      <w:pPr>
        <w:rPr>
          <w:rFonts w:ascii="Times New Roman" w:hAnsi="Times New Roman"/>
          <w:sz w:val="24"/>
          <w:szCs w:val="24"/>
        </w:rPr>
        <w:sectPr w:rsidR="00F67D48" w:rsidRPr="00C459B9">
          <w:pgSz w:w="11906" w:h="16838"/>
          <w:pgMar w:top="0" w:right="0" w:bottom="0" w:left="0" w:header="0" w:footer="3" w:gutter="0"/>
          <w:cols w:space="720"/>
        </w:sectPr>
      </w:pPr>
    </w:p>
    <w:p w:rsidR="00F67D48" w:rsidRPr="00C459B9" w:rsidRDefault="00F67D48" w:rsidP="00A6560F">
      <w:pPr>
        <w:pStyle w:val="BodyText"/>
        <w:framePr w:w="325" w:h="1977" w:hRule="exact" w:wrap="none" w:vAnchor="page" w:hAnchor="page" w:x="11590" w:y="1"/>
        <w:shd w:val="clear" w:color="auto" w:fill="auto"/>
        <w:spacing w:before="0" w:after="0" w:line="314" w:lineRule="exact"/>
        <w:ind w:left="220" w:right="20"/>
        <w:rPr>
          <w:sz w:val="24"/>
          <w:szCs w:val="24"/>
        </w:rPr>
      </w:pPr>
      <w:r w:rsidRPr="00C459B9">
        <w:rPr>
          <w:rStyle w:val="30"/>
          <w:rFonts w:ascii="Times New Roman" w:cs="Times New Roman"/>
          <w:color w:val="000000"/>
          <w:sz w:val="24"/>
          <w:szCs w:val="24"/>
          <w:lang w:bidi="ar-SA"/>
        </w:rPr>
        <w:t>/</w:t>
      </w:r>
    </w:p>
    <w:p w:rsidR="00F67D48" w:rsidRPr="00815252" w:rsidRDefault="00F67D48" w:rsidP="00815252">
      <w:pPr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15252">
        <w:rPr>
          <w:rFonts w:ascii="Times New Roman" w:hAnsi="Times New Roman"/>
          <w:b/>
          <w:sz w:val="24"/>
          <w:szCs w:val="24"/>
        </w:rPr>
        <w:t>АКТ № 1</w:t>
      </w:r>
    </w:p>
    <w:p w:rsidR="00F67D48" w:rsidRPr="00815252" w:rsidRDefault="00F67D48" w:rsidP="00815252">
      <w:pPr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15252">
        <w:rPr>
          <w:rFonts w:ascii="Times New Roman" w:hAnsi="Times New Roman"/>
          <w:b/>
          <w:sz w:val="24"/>
          <w:szCs w:val="24"/>
        </w:rPr>
        <w:t>ПРИЕМА-ПЕРЕДАЧИ</w:t>
      </w:r>
    </w:p>
    <w:p w:rsidR="00F67D48" w:rsidRDefault="00F67D48" w:rsidP="00815252">
      <w:pPr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15252">
        <w:rPr>
          <w:rFonts w:ascii="Times New Roman" w:hAnsi="Times New Roman"/>
          <w:b/>
          <w:sz w:val="24"/>
          <w:szCs w:val="24"/>
        </w:rPr>
        <w:t xml:space="preserve">РЕЕСТРА И ОПИСИ ДОКУМЕНТОВ </w:t>
      </w:r>
    </w:p>
    <w:p w:rsidR="00F67D48" w:rsidRPr="00815252" w:rsidRDefault="00F67D48" w:rsidP="00815252">
      <w:pPr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15252">
        <w:rPr>
          <w:rFonts w:ascii="Times New Roman" w:hAnsi="Times New Roman"/>
          <w:b/>
          <w:sz w:val="24"/>
          <w:szCs w:val="24"/>
        </w:rPr>
        <w:t xml:space="preserve">от 16 января </w:t>
      </w:r>
      <w:smartTag w:uri="urn:schemas-microsoft-com:office:smarttags" w:element="metricconverter">
        <w:smartTagPr>
          <w:attr w:name="ProductID" w:val="2017 г"/>
        </w:smartTagPr>
        <w:r w:rsidRPr="00815252">
          <w:rPr>
            <w:rFonts w:ascii="Times New Roman" w:hAnsi="Times New Roman"/>
            <w:b/>
            <w:sz w:val="24"/>
            <w:szCs w:val="24"/>
          </w:rPr>
          <w:t>2017</w:t>
        </w:r>
        <w:r>
          <w:rPr>
            <w:rFonts w:ascii="Times New Roman" w:hAnsi="Times New Roman"/>
            <w:b/>
            <w:sz w:val="24"/>
            <w:szCs w:val="24"/>
          </w:rPr>
          <w:t xml:space="preserve"> </w:t>
        </w:r>
        <w:r w:rsidRPr="00815252">
          <w:rPr>
            <w:rFonts w:ascii="Times New Roman" w:hAnsi="Times New Roman"/>
            <w:b/>
            <w:sz w:val="24"/>
            <w:szCs w:val="24"/>
          </w:rPr>
          <w:t>г</w:t>
        </w:r>
      </w:smartTag>
      <w:r w:rsidRPr="00815252">
        <w:rPr>
          <w:rFonts w:ascii="Times New Roman" w:hAnsi="Times New Roman"/>
          <w:b/>
          <w:sz w:val="24"/>
          <w:szCs w:val="24"/>
        </w:rPr>
        <w:t>.</w:t>
      </w:r>
    </w:p>
    <w:p w:rsidR="00F67D48" w:rsidRPr="00C459B9" w:rsidRDefault="00F67D48" w:rsidP="00D760A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67D48" w:rsidRPr="00C459B9" w:rsidRDefault="00F67D48" w:rsidP="00815252">
      <w:pPr>
        <w:pStyle w:val="BodyText"/>
        <w:shd w:val="clear" w:color="auto" w:fill="auto"/>
        <w:tabs>
          <w:tab w:val="left" w:pos="1692"/>
          <w:tab w:val="left" w:pos="3564"/>
          <w:tab w:val="left" w:pos="9570"/>
        </w:tabs>
        <w:spacing w:before="0" w:after="0" w:line="274" w:lineRule="exact"/>
        <w:ind w:right="660"/>
        <w:rPr>
          <w:rStyle w:val="a"/>
          <w:color w:val="000000"/>
          <w:sz w:val="24"/>
          <w:szCs w:val="24"/>
        </w:rPr>
      </w:pPr>
      <w:r w:rsidRPr="00C459B9">
        <w:rPr>
          <w:rStyle w:val="a"/>
          <w:color w:val="000000"/>
          <w:sz w:val="24"/>
          <w:szCs w:val="24"/>
        </w:rPr>
        <w:t xml:space="preserve">граждан, проживающих на территории Политотдельского  сельского поселения Николаевского муниципального района Волгоградской области и состоящих на учете в администрации Политотдельского сельского поселения Николаевского муниципального района в целях последующего предоставления земельных участков в собственность бесплатно, </w:t>
      </w:r>
      <w:r>
        <w:rPr>
          <w:rStyle w:val="a"/>
          <w:color w:val="000000"/>
          <w:sz w:val="24"/>
          <w:szCs w:val="24"/>
        </w:rPr>
        <w:t xml:space="preserve"> передаваемых в  администрацию</w:t>
      </w:r>
      <w:r w:rsidRPr="00C459B9">
        <w:rPr>
          <w:rStyle w:val="a"/>
          <w:color w:val="000000"/>
          <w:sz w:val="24"/>
          <w:szCs w:val="24"/>
        </w:rPr>
        <w:t xml:space="preserve"> Николаевского муниципального района Волгоградской области</w:t>
      </w:r>
      <w:r>
        <w:rPr>
          <w:rStyle w:val="a"/>
          <w:color w:val="000000"/>
          <w:sz w:val="24"/>
          <w:szCs w:val="24"/>
        </w:rPr>
        <w:t>,</w:t>
      </w:r>
      <w:r w:rsidRPr="00C459B9">
        <w:rPr>
          <w:rStyle w:val="a"/>
          <w:color w:val="000000"/>
          <w:sz w:val="24"/>
          <w:szCs w:val="24"/>
        </w:rPr>
        <w:t xml:space="preserve"> с целью их дальнейшего учета и предоставления земельных участков в собственность бесплатно</w:t>
      </w:r>
    </w:p>
    <w:p w:rsidR="00F67D48" w:rsidRDefault="00F67D48" w:rsidP="00D760A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67D48" w:rsidRPr="00C459B9" w:rsidRDefault="00F67D48" w:rsidP="00D760A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42"/>
        <w:tblW w:w="102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14"/>
        <w:gridCol w:w="1570"/>
        <w:gridCol w:w="1560"/>
        <w:gridCol w:w="1421"/>
        <w:gridCol w:w="3854"/>
      </w:tblGrid>
      <w:tr w:rsidR="00F67D48" w:rsidRPr="00C459B9" w:rsidTr="00815252">
        <w:trPr>
          <w:trHeight w:hRule="exact" w:val="32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815252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815252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815252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815252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7D48" w:rsidRPr="00C459B9" w:rsidRDefault="00F67D48" w:rsidP="00815252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ФИО заявителя (гражданина,</w:t>
            </w:r>
          </w:p>
        </w:tc>
      </w:tr>
      <w:tr w:rsidR="00F67D48" w:rsidRPr="00C459B9" w:rsidTr="00815252">
        <w:trPr>
          <w:trHeight w:hRule="exact" w:val="771"/>
        </w:trPr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A6560F" w:rsidRDefault="00F67D48" w:rsidP="00815252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color w:val="000000"/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органа</w:t>
            </w:r>
            <w:r>
              <w:rPr>
                <w:color w:val="000000"/>
                <w:sz w:val="24"/>
                <w:szCs w:val="24"/>
              </w:rPr>
              <w:t xml:space="preserve"> (получателя документов)</w:t>
            </w:r>
          </w:p>
          <w:p w:rsidR="00F67D48" w:rsidRPr="00A6560F" w:rsidRDefault="00F67D48" w:rsidP="00815252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A6560F" w:rsidRDefault="00F67D48" w:rsidP="00815252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регистрации</w:t>
            </w:r>
            <w:r>
              <w:rPr>
                <w:color w:val="000000"/>
                <w:sz w:val="24"/>
                <w:szCs w:val="24"/>
              </w:rPr>
              <w:t xml:space="preserve"> заявителя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A6560F" w:rsidRDefault="00F67D48" w:rsidP="00815252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листов описи</w:t>
            </w:r>
            <w:r>
              <w:rPr>
                <w:color w:val="000000"/>
                <w:sz w:val="24"/>
                <w:szCs w:val="24"/>
              </w:rPr>
              <w:t xml:space="preserve"> документов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A6560F" w:rsidRDefault="00F67D48" w:rsidP="00815252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принятия</w:t>
            </w:r>
            <w:r>
              <w:rPr>
                <w:color w:val="000000"/>
                <w:sz w:val="24"/>
                <w:szCs w:val="24"/>
              </w:rPr>
              <w:t xml:space="preserve"> заявления</w:t>
            </w: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7D48" w:rsidRPr="00C459B9" w:rsidRDefault="00F67D48" w:rsidP="00815252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поставленного на учет)</w:t>
            </w:r>
          </w:p>
        </w:tc>
      </w:tr>
      <w:tr w:rsidR="00F67D48" w:rsidRPr="00C459B9" w:rsidTr="00815252">
        <w:trPr>
          <w:trHeight w:hRule="exact" w:val="259"/>
        </w:trPr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A6560F" w:rsidRDefault="00F67D48" w:rsidP="00815252">
            <w:pPr>
              <w:pStyle w:val="BodyText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A6560F" w:rsidRDefault="00F67D48" w:rsidP="00815252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A6560F" w:rsidRDefault="00F67D48" w:rsidP="00815252">
            <w:pPr>
              <w:pStyle w:val="BodyText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A6560F" w:rsidRDefault="00F67D48" w:rsidP="00815252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7D48" w:rsidRPr="00C459B9" w:rsidRDefault="00F67D48" w:rsidP="0081525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8" w:rsidRPr="00C459B9" w:rsidTr="00815252">
        <w:trPr>
          <w:trHeight w:hRule="exact" w:val="221"/>
        </w:trPr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A6560F" w:rsidRDefault="00F67D48" w:rsidP="00815252">
            <w:pPr>
              <w:pStyle w:val="BodyText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81525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81525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81525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7D48" w:rsidRPr="00C459B9" w:rsidRDefault="00F67D48" w:rsidP="0081525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8" w:rsidRPr="00C459B9" w:rsidTr="00815252">
        <w:trPr>
          <w:trHeight w:hRule="exact" w:val="542"/>
        </w:trPr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A6560F" w:rsidRDefault="00F67D48" w:rsidP="00815252">
            <w:pPr>
              <w:pStyle w:val="BodyText"/>
              <w:shd w:val="clear" w:color="auto" w:fill="auto"/>
              <w:spacing w:before="0" w:after="60" w:line="220" w:lineRule="exact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81525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81525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81525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7D48" w:rsidRPr="00C459B9" w:rsidRDefault="00F67D48" w:rsidP="0081525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8" w:rsidRPr="00C459B9" w:rsidTr="00815252">
        <w:trPr>
          <w:trHeight w:hRule="exact" w:val="54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A6560F" w:rsidRDefault="00F67D48" w:rsidP="00815252">
            <w:pPr>
              <w:pStyle w:val="BodyText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815252">
            <w:pPr>
              <w:pStyle w:val="BodyText"/>
              <w:shd w:val="clear" w:color="auto" w:fill="auto"/>
              <w:spacing w:before="0" w:after="0" w:line="220" w:lineRule="exact"/>
              <w:ind w:left="480"/>
              <w:jc w:val="left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815252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815252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10.04.2012 г.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7D48" w:rsidRPr="00C459B9" w:rsidRDefault="00F67D48" w:rsidP="00815252">
            <w:pPr>
              <w:pStyle w:val="BodyText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Рашидов Хадид Хамитович</w:t>
            </w:r>
          </w:p>
        </w:tc>
      </w:tr>
      <w:tr w:rsidR="00F67D48" w:rsidRPr="00C459B9" w:rsidTr="00815252">
        <w:trPr>
          <w:trHeight w:hRule="exact" w:val="264"/>
        </w:trPr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A6560F" w:rsidRDefault="00F67D48" w:rsidP="00815252">
            <w:pPr>
              <w:pStyle w:val="BodyText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815252">
            <w:pPr>
              <w:pStyle w:val="BodyText"/>
              <w:shd w:val="clear" w:color="auto" w:fill="auto"/>
              <w:spacing w:before="0" w:after="0" w:line="220" w:lineRule="exact"/>
              <w:ind w:left="480"/>
              <w:jc w:val="left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815252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815252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18.10.2012 г.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7D48" w:rsidRPr="00C459B9" w:rsidRDefault="00F67D48" w:rsidP="00815252">
            <w:pPr>
              <w:pStyle w:val="BodyText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Бережная Ольга Николаевна</w:t>
            </w:r>
          </w:p>
        </w:tc>
      </w:tr>
      <w:tr w:rsidR="00F67D48" w:rsidRPr="00C459B9" w:rsidTr="00815252">
        <w:trPr>
          <w:trHeight w:hRule="exact" w:val="264"/>
        </w:trPr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A6560F" w:rsidRDefault="00F67D48" w:rsidP="00815252">
            <w:pPr>
              <w:pStyle w:val="BodyText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815252">
            <w:pPr>
              <w:pStyle w:val="BodyText"/>
              <w:shd w:val="clear" w:color="auto" w:fill="auto"/>
              <w:spacing w:before="0" w:after="0" w:line="220" w:lineRule="exact"/>
              <w:ind w:left="480"/>
              <w:jc w:val="left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815252">
            <w:pPr>
              <w:pStyle w:val="BodyText"/>
              <w:shd w:val="clear" w:color="auto" w:fill="auto"/>
              <w:spacing w:before="0" w:after="0" w:line="250" w:lineRule="exact"/>
              <w:jc w:val="center"/>
              <w:rPr>
                <w:sz w:val="24"/>
                <w:szCs w:val="24"/>
              </w:rPr>
            </w:pPr>
            <w:r w:rsidRPr="00C459B9">
              <w:rPr>
                <w:rStyle w:val="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815252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16.10.2012 г.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7D48" w:rsidRPr="00C459B9" w:rsidRDefault="00F67D48" w:rsidP="00815252">
            <w:pPr>
              <w:pStyle w:val="BodyText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Изделеева Лариса Михайловна</w:t>
            </w:r>
          </w:p>
        </w:tc>
      </w:tr>
      <w:tr w:rsidR="00F67D48" w:rsidRPr="00C459B9" w:rsidTr="00815252">
        <w:trPr>
          <w:trHeight w:hRule="exact" w:val="269"/>
        </w:trPr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A6560F" w:rsidRDefault="00F67D48" w:rsidP="00815252">
            <w:pPr>
              <w:pStyle w:val="BodyText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815252">
            <w:pPr>
              <w:pStyle w:val="BodyText"/>
              <w:shd w:val="clear" w:color="auto" w:fill="auto"/>
              <w:spacing w:before="0" w:after="0" w:line="220" w:lineRule="exact"/>
              <w:ind w:left="480"/>
              <w:jc w:val="left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815252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815252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27.11.2013 г.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7D48" w:rsidRPr="00C459B9" w:rsidRDefault="00F67D48" w:rsidP="00815252">
            <w:pPr>
              <w:pStyle w:val="BodyText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Мундагалиева Айслу Ербулатовна</w:t>
            </w:r>
          </w:p>
        </w:tc>
      </w:tr>
      <w:tr w:rsidR="00F67D48" w:rsidRPr="00C459B9" w:rsidTr="00815252">
        <w:trPr>
          <w:trHeight w:hRule="exact" w:val="259"/>
        </w:trPr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815252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Николаевского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815252">
            <w:pPr>
              <w:pStyle w:val="BodyText"/>
              <w:shd w:val="clear" w:color="auto" w:fill="auto"/>
              <w:spacing w:before="0" w:after="0" w:line="220" w:lineRule="exact"/>
              <w:ind w:left="480"/>
              <w:jc w:val="left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815252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815252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29.11.2013 г.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7D48" w:rsidRPr="00C459B9" w:rsidRDefault="00F67D48" w:rsidP="00815252">
            <w:pPr>
              <w:pStyle w:val="BodyText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Ахтанова Наталья Александровна</w:t>
            </w:r>
          </w:p>
        </w:tc>
      </w:tr>
      <w:tr w:rsidR="00F67D48" w:rsidRPr="00C459B9" w:rsidTr="00815252">
        <w:trPr>
          <w:trHeight w:hRule="exact" w:val="264"/>
        </w:trPr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815252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муниципальног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815252">
            <w:pPr>
              <w:pStyle w:val="BodyText"/>
              <w:shd w:val="clear" w:color="auto" w:fill="auto"/>
              <w:spacing w:before="0" w:after="0" w:line="220" w:lineRule="exact"/>
              <w:ind w:left="480"/>
              <w:jc w:val="left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815252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815252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28.02.2014 г.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7D48" w:rsidRPr="00C459B9" w:rsidRDefault="00F67D48" w:rsidP="00815252">
            <w:pPr>
              <w:pStyle w:val="BodyText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Малышева Елена Васильевна</w:t>
            </w:r>
          </w:p>
        </w:tc>
      </w:tr>
      <w:tr w:rsidR="00F67D48" w:rsidRPr="00C459B9" w:rsidTr="00815252">
        <w:trPr>
          <w:trHeight w:hRule="exact" w:val="264"/>
        </w:trPr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815252">
            <w:pPr>
              <w:pStyle w:val="BodyText"/>
              <w:shd w:val="clear" w:color="auto" w:fill="auto"/>
              <w:spacing w:before="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о района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815252">
            <w:pPr>
              <w:pStyle w:val="BodyText"/>
              <w:shd w:val="clear" w:color="auto" w:fill="auto"/>
              <w:spacing w:before="0" w:after="0" w:line="220" w:lineRule="exact"/>
              <w:ind w:left="480"/>
              <w:jc w:val="left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815252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D48" w:rsidRPr="00C459B9" w:rsidRDefault="00F67D48" w:rsidP="00815252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23.05.2014 г.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7D48" w:rsidRPr="00C459B9" w:rsidRDefault="00F67D48" w:rsidP="00815252">
            <w:pPr>
              <w:pStyle w:val="BodyText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Чепенко Светлана Александровна</w:t>
            </w:r>
          </w:p>
        </w:tc>
      </w:tr>
      <w:tr w:rsidR="00F67D48" w:rsidRPr="00A6560F" w:rsidTr="00815252">
        <w:trPr>
          <w:trHeight w:hRule="exact" w:val="557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7D48" w:rsidRPr="00C459B9" w:rsidRDefault="00F67D48" w:rsidP="00815252">
            <w:pPr>
              <w:pStyle w:val="BodyText"/>
              <w:shd w:val="clear" w:color="auto" w:fill="auto"/>
              <w:spacing w:before="0" w:after="60" w:line="220" w:lineRule="exact"/>
              <w:jc w:val="center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Волгоградской</w:t>
            </w:r>
          </w:p>
          <w:p w:rsidR="00F67D48" w:rsidRPr="00C459B9" w:rsidRDefault="00F67D48" w:rsidP="00815252">
            <w:pPr>
              <w:pStyle w:val="BodyText"/>
              <w:shd w:val="clear" w:color="auto" w:fill="auto"/>
              <w:spacing w:before="6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7D48" w:rsidRPr="00C459B9" w:rsidRDefault="00F67D48" w:rsidP="00815252">
            <w:pPr>
              <w:pStyle w:val="BodyText"/>
              <w:shd w:val="clear" w:color="auto" w:fill="auto"/>
              <w:spacing w:before="0" w:after="0" w:line="220" w:lineRule="exact"/>
              <w:ind w:left="480"/>
              <w:jc w:val="left"/>
              <w:rPr>
                <w:sz w:val="24"/>
                <w:szCs w:val="24"/>
              </w:rPr>
            </w:pPr>
            <w:r w:rsidRPr="00C459B9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7D48" w:rsidRPr="00A6560F" w:rsidRDefault="00F67D48" w:rsidP="00815252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7D48" w:rsidRPr="00C459B9" w:rsidRDefault="00F67D48" w:rsidP="00815252">
            <w:pPr>
              <w:pStyle w:val="BodyText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15.06.2016</w:t>
            </w:r>
            <w:r w:rsidRPr="00C459B9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D48" w:rsidRPr="00A6560F" w:rsidRDefault="00F67D48" w:rsidP="00815252">
            <w:pPr>
              <w:pStyle w:val="BodyText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Пилюшко Ксения Анатольевна</w:t>
            </w:r>
          </w:p>
        </w:tc>
      </w:tr>
    </w:tbl>
    <w:p w:rsidR="00F67D48" w:rsidRDefault="00F67D48" w:rsidP="008152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67D48" w:rsidRDefault="00F67D48" w:rsidP="008152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67D48" w:rsidRPr="00F2154E" w:rsidRDefault="00F67D48" w:rsidP="008152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2154E">
        <w:rPr>
          <w:rFonts w:ascii="Times New Roman" w:hAnsi="Times New Roman"/>
          <w:b/>
          <w:sz w:val="24"/>
          <w:szCs w:val="24"/>
        </w:rPr>
        <w:t>ПЕРЕДАЛ:                                                                                      ПРИНЯЛ:</w:t>
      </w:r>
    </w:p>
    <w:p w:rsidR="00F67D48" w:rsidRPr="00F2154E" w:rsidRDefault="00F67D48" w:rsidP="008152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2154E">
        <w:rPr>
          <w:rFonts w:ascii="Times New Roman" w:hAnsi="Times New Roman"/>
          <w:b/>
          <w:sz w:val="24"/>
          <w:szCs w:val="24"/>
        </w:rPr>
        <w:t>Администрация Политотдельского                         Отдел по управлению имуществом</w:t>
      </w:r>
    </w:p>
    <w:p w:rsidR="00F67D48" w:rsidRPr="00F2154E" w:rsidRDefault="00F67D48" w:rsidP="00815252">
      <w:pPr>
        <w:tabs>
          <w:tab w:val="left" w:pos="53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2154E">
        <w:rPr>
          <w:rFonts w:ascii="Times New Roman" w:hAnsi="Times New Roman"/>
          <w:b/>
          <w:sz w:val="24"/>
          <w:szCs w:val="24"/>
        </w:rPr>
        <w:t>сельского поселения</w:t>
      </w:r>
      <w:r w:rsidRPr="00F2154E">
        <w:rPr>
          <w:rFonts w:ascii="Times New Roman" w:hAnsi="Times New Roman"/>
          <w:b/>
          <w:sz w:val="24"/>
          <w:szCs w:val="24"/>
        </w:rPr>
        <w:tab/>
        <w:t>и землепользованию администрации</w:t>
      </w:r>
    </w:p>
    <w:p w:rsidR="00F67D48" w:rsidRPr="00F2154E" w:rsidRDefault="00F67D48" w:rsidP="00815252">
      <w:pPr>
        <w:tabs>
          <w:tab w:val="left" w:pos="53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2154E">
        <w:rPr>
          <w:rFonts w:ascii="Times New Roman" w:hAnsi="Times New Roman"/>
          <w:b/>
          <w:sz w:val="24"/>
          <w:szCs w:val="24"/>
        </w:rPr>
        <w:t>Николаевского муниципального                            Николаевского муниципального</w:t>
      </w:r>
    </w:p>
    <w:p w:rsidR="00F67D48" w:rsidRPr="00F2154E" w:rsidRDefault="00F67D48" w:rsidP="00815252">
      <w:pPr>
        <w:tabs>
          <w:tab w:val="left" w:pos="53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2154E">
        <w:rPr>
          <w:rFonts w:ascii="Times New Roman" w:hAnsi="Times New Roman"/>
          <w:b/>
          <w:sz w:val="24"/>
          <w:szCs w:val="24"/>
        </w:rPr>
        <w:t xml:space="preserve">района Волгоградской области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2154E">
        <w:rPr>
          <w:rFonts w:ascii="Times New Roman" w:hAnsi="Times New Roman"/>
          <w:b/>
          <w:sz w:val="24"/>
          <w:szCs w:val="24"/>
        </w:rPr>
        <w:t xml:space="preserve">   Волгоградской области </w:t>
      </w:r>
    </w:p>
    <w:p w:rsidR="00F67D48" w:rsidRDefault="00F67D48" w:rsidP="00815252">
      <w:pPr>
        <w:tabs>
          <w:tab w:val="left" w:pos="53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67D48" w:rsidRDefault="00F67D48" w:rsidP="00815252">
      <w:pPr>
        <w:tabs>
          <w:tab w:val="left" w:pos="53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Политотдельского                                              Начальник отдела по управлению</w:t>
      </w:r>
    </w:p>
    <w:p w:rsidR="00F67D48" w:rsidRDefault="00F67D48" w:rsidP="00815252">
      <w:pPr>
        <w:tabs>
          <w:tab w:val="left" w:pos="53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имуществом и землепользованию</w:t>
      </w:r>
    </w:p>
    <w:p w:rsidR="00F67D48" w:rsidRDefault="00F67D48" w:rsidP="00815252">
      <w:pPr>
        <w:tabs>
          <w:tab w:val="left" w:pos="53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67D48" w:rsidRDefault="00F67D48" w:rsidP="00815252">
      <w:pPr>
        <w:tabs>
          <w:tab w:val="left" w:pos="53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____________И.Н.Толочёк                                           ______________ Л.Н.Пшеничная</w:t>
      </w:r>
    </w:p>
    <w:p w:rsidR="00F67D48" w:rsidRPr="00C459B9" w:rsidRDefault="00F67D48" w:rsidP="00815252">
      <w:pPr>
        <w:tabs>
          <w:tab w:val="left" w:pos="53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                                                                                М.П.   </w:t>
      </w:r>
    </w:p>
    <w:sectPr w:rsidR="00F67D48" w:rsidRPr="00C459B9" w:rsidSect="005129B5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709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D48" w:rsidRDefault="00F67D48" w:rsidP="00706ACD">
      <w:pPr>
        <w:spacing w:after="0" w:line="240" w:lineRule="auto"/>
      </w:pPr>
      <w:r>
        <w:separator/>
      </w:r>
    </w:p>
  </w:endnote>
  <w:endnote w:type="continuationSeparator" w:id="1">
    <w:p w:rsidR="00F67D48" w:rsidRDefault="00F67D48" w:rsidP="0070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D48" w:rsidRDefault="00F67D48">
    <w:pPr>
      <w:pStyle w:val="Footer"/>
      <w:jc w:val="center"/>
    </w:pPr>
  </w:p>
  <w:p w:rsidR="00F67D48" w:rsidRDefault="00F67D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D48" w:rsidRDefault="00F67D48">
    <w:pPr>
      <w:pStyle w:val="Footer"/>
      <w:jc w:val="center"/>
    </w:pPr>
  </w:p>
  <w:p w:rsidR="00F67D48" w:rsidRDefault="00F67D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D48" w:rsidRDefault="00F67D48" w:rsidP="00706ACD">
      <w:pPr>
        <w:spacing w:after="0" w:line="240" w:lineRule="auto"/>
      </w:pPr>
      <w:r>
        <w:separator/>
      </w:r>
    </w:p>
  </w:footnote>
  <w:footnote w:type="continuationSeparator" w:id="1">
    <w:p w:rsidR="00F67D48" w:rsidRDefault="00F67D48" w:rsidP="00706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D48" w:rsidRDefault="00F67D48" w:rsidP="00E74D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7D48" w:rsidRDefault="00F67D4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D48" w:rsidRDefault="00F67D48" w:rsidP="00E74D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67D48" w:rsidRDefault="00F67D4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D48" w:rsidRDefault="00F67D48">
    <w:pPr>
      <w:pStyle w:val="Header"/>
      <w:jc w:val="center"/>
    </w:pPr>
  </w:p>
  <w:p w:rsidR="00F67D48" w:rsidRDefault="00F67D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10827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E020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31A9F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78418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8901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00FB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A248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EA54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58B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262FC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19DEE02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2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2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2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2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2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2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2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2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2"/>
        <w:w w:val="100"/>
        <w:position w:val="0"/>
        <w:sz w:val="22"/>
        <w:u w:val="none"/>
        <w:effect w:val="none"/>
      </w:rPr>
    </w:lvl>
  </w:abstractNum>
  <w:abstractNum w:abstractNumId="11">
    <w:nsid w:val="094C5DEE"/>
    <w:multiLevelType w:val="multilevel"/>
    <w:tmpl w:val="9EDE40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94854F8"/>
    <w:multiLevelType w:val="multilevel"/>
    <w:tmpl w:val="041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63C"/>
    <w:rsid w:val="00003369"/>
    <w:rsid w:val="00005650"/>
    <w:rsid w:val="00005768"/>
    <w:rsid w:val="000064F9"/>
    <w:rsid w:val="00007127"/>
    <w:rsid w:val="000073C6"/>
    <w:rsid w:val="00010BB7"/>
    <w:rsid w:val="000110E4"/>
    <w:rsid w:val="000134B7"/>
    <w:rsid w:val="000137B9"/>
    <w:rsid w:val="000151B7"/>
    <w:rsid w:val="00016203"/>
    <w:rsid w:val="00017C0E"/>
    <w:rsid w:val="00020972"/>
    <w:rsid w:val="00020BD7"/>
    <w:rsid w:val="00020E83"/>
    <w:rsid w:val="00022C1D"/>
    <w:rsid w:val="000238D1"/>
    <w:rsid w:val="0002467C"/>
    <w:rsid w:val="00026069"/>
    <w:rsid w:val="00026D48"/>
    <w:rsid w:val="000361D5"/>
    <w:rsid w:val="0003633C"/>
    <w:rsid w:val="00040A4E"/>
    <w:rsid w:val="0004157C"/>
    <w:rsid w:val="000423BA"/>
    <w:rsid w:val="00042E7B"/>
    <w:rsid w:val="00044B28"/>
    <w:rsid w:val="00044C40"/>
    <w:rsid w:val="000466BA"/>
    <w:rsid w:val="0004723A"/>
    <w:rsid w:val="00047AAD"/>
    <w:rsid w:val="00047D89"/>
    <w:rsid w:val="0005235E"/>
    <w:rsid w:val="00060A7B"/>
    <w:rsid w:val="00060F6A"/>
    <w:rsid w:val="000615AB"/>
    <w:rsid w:val="0006270A"/>
    <w:rsid w:val="00063465"/>
    <w:rsid w:val="00063D45"/>
    <w:rsid w:val="00063DF0"/>
    <w:rsid w:val="00064A85"/>
    <w:rsid w:val="00065EAB"/>
    <w:rsid w:val="000715E7"/>
    <w:rsid w:val="000721B0"/>
    <w:rsid w:val="0007221D"/>
    <w:rsid w:val="0007339B"/>
    <w:rsid w:val="00075242"/>
    <w:rsid w:val="000764C7"/>
    <w:rsid w:val="00080454"/>
    <w:rsid w:val="000809A0"/>
    <w:rsid w:val="00081C09"/>
    <w:rsid w:val="00081DE3"/>
    <w:rsid w:val="00082911"/>
    <w:rsid w:val="00083B8F"/>
    <w:rsid w:val="00086CE1"/>
    <w:rsid w:val="00090109"/>
    <w:rsid w:val="00090F53"/>
    <w:rsid w:val="00091003"/>
    <w:rsid w:val="00091338"/>
    <w:rsid w:val="00091A39"/>
    <w:rsid w:val="00096E91"/>
    <w:rsid w:val="0009798F"/>
    <w:rsid w:val="000A0418"/>
    <w:rsid w:val="000A1376"/>
    <w:rsid w:val="000A19B5"/>
    <w:rsid w:val="000A1B1B"/>
    <w:rsid w:val="000A1C74"/>
    <w:rsid w:val="000A4715"/>
    <w:rsid w:val="000A6FFF"/>
    <w:rsid w:val="000A7F7D"/>
    <w:rsid w:val="000B0A45"/>
    <w:rsid w:val="000B2E8A"/>
    <w:rsid w:val="000B4623"/>
    <w:rsid w:val="000B46FF"/>
    <w:rsid w:val="000B5963"/>
    <w:rsid w:val="000C1551"/>
    <w:rsid w:val="000C328B"/>
    <w:rsid w:val="000C4E4C"/>
    <w:rsid w:val="000C65EB"/>
    <w:rsid w:val="000D0E80"/>
    <w:rsid w:val="000D162C"/>
    <w:rsid w:val="000D3E83"/>
    <w:rsid w:val="000D5599"/>
    <w:rsid w:val="000D5901"/>
    <w:rsid w:val="000D6384"/>
    <w:rsid w:val="000D6EFB"/>
    <w:rsid w:val="000D6FBB"/>
    <w:rsid w:val="000E0558"/>
    <w:rsid w:val="000E0D12"/>
    <w:rsid w:val="000E0FA7"/>
    <w:rsid w:val="000E11D5"/>
    <w:rsid w:val="000E4056"/>
    <w:rsid w:val="000E429C"/>
    <w:rsid w:val="000E4E28"/>
    <w:rsid w:val="000E5354"/>
    <w:rsid w:val="000E7D41"/>
    <w:rsid w:val="000F0D88"/>
    <w:rsid w:val="000F14BB"/>
    <w:rsid w:val="000F160A"/>
    <w:rsid w:val="000F232E"/>
    <w:rsid w:val="000F3A63"/>
    <w:rsid w:val="000F4249"/>
    <w:rsid w:val="000F42BC"/>
    <w:rsid w:val="000F4849"/>
    <w:rsid w:val="000F59D3"/>
    <w:rsid w:val="000F5F04"/>
    <w:rsid w:val="00100053"/>
    <w:rsid w:val="00100ECF"/>
    <w:rsid w:val="00101E3B"/>
    <w:rsid w:val="00102FD8"/>
    <w:rsid w:val="00103FCC"/>
    <w:rsid w:val="00105C0B"/>
    <w:rsid w:val="00106CE1"/>
    <w:rsid w:val="0010782C"/>
    <w:rsid w:val="00110852"/>
    <w:rsid w:val="00110CF1"/>
    <w:rsid w:val="0011177C"/>
    <w:rsid w:val="00111B35"/>
    <w:rsid w:val="00111E4F"/>
    <w:rsid w:val="00113CD4"/>
    <w:rsid w:val="001145B6"/>
    <w:rsid w:val="00114D47"/>
    <w:rsid w:val="0011612E"/>
    <w:rsid w:val="00116B1E"/>
    <w:rsid w:val="0012073B"/>
    <w:rsid w:val="001219C0"/>
    <w:rsid w:val="00124AF9"/>
    <w:rsid w:val="00125494"/>
    <w:rsid w:val="00125B32"/>
    <w:rsid w:val="001261D5"/>
    <w:rsid w:val="00126FF1"/>
    <w:rsid w:val="001277CA"/>
    <w:rsid w:val="00127E0E"/>
    <w:rsid w:val="0013265E"/>
    <w:rsid w:val="001347A0"/>
    <w:rsid w:val="00135A27"/>
    <w:rsid w:val="00136E5F"/>
    <w:rsid w:val="0014172A"/>
    <w:rsid w:val="00143A49"/>
    <w:rsid w:val="00146306"/>
    <w:rsid w:val="00151961"/>
    <w:rsid w:val="0015342C"/>
    <w:rsid w:val="0015514E"/>
    <w:rsid w:val="0015630D"/>
    <w:rsid w:val="00157662"/>
    <w:rsid w:val="00160C6E"/>
    <w:rsid w:val="00161CCB"/>
    <w:rsid w:val="00165F1D"/>
    <w:rsid w:val="0016732A"/>
    <w:rsid w:val="0016778E"/>
    <w:rsid w:val="001713AB"/>
    <w:rsid w:val="00172D78"/>
    <w:rsid w:val="00172F92"/>
    <w:rsid w:val="00173624"/>
    <w:rsid w:val="00173AC9"/>
    <w:rsid w:val="00175E81"/>
    <w:rsid w:val="001764AD"/>
    <w:rsid w:val="00176C8D"/>
    <w:rsid w:val="00180508"/>
    <w:rsid w:val="001811DC"/>
    <w:rsid w:val="00183171"/>
    <w:rsid w:val="00183685"/>
    <w:rsid w:val="0018723C"/>
    <w:rsid w:val="00190C49"/>
    <w:rsid w:val="00192368"/>
    <w:rsid w:val="00193589"/>
    <w:rsid w:val="00193EDF"/>
    <w:rsid w:val="00194249"/>
    <w:rsid w:val="00195257"/>
    <w:rsid w:val="001962CF"/>
    <w:rsid w:val="00196DB9"/>
    <w:rsid w:val="001A1056"/>
    <w:rsid w:val="001A1B6F"/>
    <w:rsid w:val="001A21FA"/>
    <w:rsid w:val="001A40D4"/>
    <w:rsid w:val="001A45D2"/>
    <w:rsid w:val="001A684E"/>
    <w:rsid w:val="001B3533"/>
    <w:rsid w:val="001B4D7D"/>
    <w:rsid w:val="001C0DD0"/>
    <w:rsid w:val="001C1313"/>
    <w:rsid w:val="001C138C"/>
    <w:rsid w:val="001C23B5"/>
    <w:rsid w:val="001C376C"/>
    <w:rsid w:val="001C427F"/>
    <w:rsid w:val="001C48E6"/>
    <w:rsid w:val="001C50D9"/>
    <w:rsid w:val="001C5B2B"/>
    <w:rsid w:val="001C7AF1"/>
    <w:rsid w:val="001D03D4"/>
    <w:rsid w:val="001D0DEF"/>
    <w:rsid w:val="001D0FE9"/>
    <w:rsid w:val="001D119A"/>
    <w:rsid w:val="001D1718"/>
    <w:rsid w:val="001D5CD9"/>
    <w:rsid w:val="001D5F37"/>
    <w:rsid w:val="001D6A42"/>
    <w:rsid w:val="001D6DFC"/>
    <w:rsid w:val="001D6FDC"/>
    <w:rsid w:val="001D713D"/>
    <w:rsid w:val="001E109B"/>
    <w:rsid w:val="001E2433"/>
    <w:rsid w:val="001E2F1A"/>
    <w:rsid w:val="001E3171"/>
    <w:rsid w:val="001E3509"/>
    <w:rsid w:val="001E4B9C"/>
    <w:rsid w:val="001E5E72"/>
    <w:rsid w:val="001E623B"/>
    <w:rsid w:val="001F287E"/>
    <w:rsid w:val="001F6A94"/>
    <w:rsid w:val="001F728A"/>
    <w:rsid w:val="00200681"/>
    <w:rsid w:val="002014EF"/>
    <w:rsid w:val="00203998"/>
    <w:rsid w:val="00204476"/>
    <w:rsid w:val="002065F5"/>
    <w:rsid w:val="002066A7"/>
    <w:rsid w:val="00207B56"/>
    <w:rsid w:val="00207CFE"/>
    <w:rsid w:val="0021015F"/>
    <w:rsid w:val="002168C5"/>
    <w:rsid w:val="00221FA3"/>
    <w:rsid w:val="00222A11"/>
    <w:rsid w:val="0022317D"/>
    <w:rsid w:val="00224E54"/>
    <w:rsid w:val="002262AD"/>
    <w:rsid w:val="002303E7"/>
    <w:rsid w:val="00233690"/>
    <w:rsid w:val="002349EB"/>
    <w:rsid w:val="002379AF"/>
    <w:rsid w:val="00240874"/>
    <w:rsid w:val="00242582"/>
    <w:rsid w:val="00244335"/>
    <w:rsid w:val="0024589F"/>
    <w:rsid w:val="0024740E"/>
    <w:rsid w:val="002504D3"/>
    <w:rsid w:val="00252317"/>
    <w:rsid w:val="00252392"/>
    <w:rsid w:val="00256B38"/>
    <w:rsid w:val="002575D6"/>
    <w:rsid w:val="00260A07"/>
    <w:rsid w:val="0026106F"/>
    <w:rsid w:val="0026194E"/>
    <w:rsid w:val="0026705D"/>
    <w:rsid w:val="00270717"/>
    <w:rsid w:val="00272671"/>
    <w:rsid w:val="002729B3"/>
    <w:rsid w:val="00272E1E"/>
    <w:rsid w:val="00275C9E"/>
    <w:rsid w:val="00277BD0"/>
    <w:rsid w:val="00280DB4"/>
    <w:rsid w:val="00283CF6"/>
    <w:rsid w:val="00283FB1"/>
    <w:rsid w:val="002840A3"/>
    <w:rsid w:val="00284DBD"/>
    <w:rsid w:val="00285550"/>
    <w:rsid w:val="0028594A"/>
    <w:rsid w:val="00286EA9"/>
    <w:rsid w:val="00296B80"/>
    <w:rsid w:val="00296FE8"/>
    <w:rsid w:val="002A184D"/>
    <w:rsid w:val="002A2AB1"/>
    <w:rsid w:val="002A3688"/>
    <w:rsid w:val="002A3873"/>
    <w:rsid w:val="002A3EBD"/>
    <w:rsid w:val="002A45F0"/>
    <w:rsid w:val="002A651F"/>
    <w:rsid w:val="002A73F8"/>
    <w:rsid w:val="002A76DD"/>
    <w:rsid w:val="002A7A95"/>
    <w:rsid w:val="002B0911"/>
    <w:rsid w:val="002B1DF0"/>
    <w:rsid w:val="002B394A"/>
    <w:rsid w:val="002B3AD4"/>
    <w:rsid w:val="002B689F"/>
    <w:rsid w:val="002B786E"/>
    <w:rsid w:val="002C03F7"/>
    <w:rsid w:val="002C0E27"/>
    <w:rsid w:val="002C21E9"/>
    <w:rsid w:val="002C5BE0"/>
    <w:rsid w:val="002C6743"/>
    <w:rsid w:val="002C6CA8"/>
    <w:rsid w:val="002C76E3"/>
    <w:rsid w:val="002C783F"/>
    <w:rsid w:val="002D03F4"/>
    <w:rsid w:val="002D0B4B"/>
    <w:rsid w:val="002D1324"/>
    <w:rsid w:val="002D2169"/>
    <w:rsid w:val="002D228D"/>
    <w:rsid w:val="002D2E00"/>
    <w:rsid w:val="002D381E"/>
    <w:rsid w:val="002D5456"/>
    <w:rsid w:val="002D566E"/>
    <w:rsid w:val="002D618D"/>
    <w:rsid w:val="002D75DC"/>
    <w:rsid w:val="002D772F"/>
    <w:rsid w:val="002D7904"/>
    <w:rsid w:val="002E4E07"/>
    <w:rsid w:val="002E56DC"/>
    <w:rsid w:val="002E6361"/>
    <w:rsid w:val="002E695B"/>
    <w:rsid w:val="002E7871"/>
    <w:rsid w:val="002F1A73"/>
    <w:rsid w:val="002F32E3"/>
    <w:rsid w:val="002F3D69"/>
    <w:rsid w:val="002F6503"/>
    <w:rsid w:val="002F6CCA"/>
    <w:rsid w:val="002F7A1E"/>
    <w:rsid w:val="0030172A"/>
    <w:rsid w:val="00301C9A"/>
    <w:rsid w:val="003032AE"/>
    <w:rsid w:val="00303ADA"/>
    <w:rsid w:val="003075FB"/>
    <w:rsid w:val="00307ACA"/>
    <w:rsid w:val="00310977"/>
    <w:rsid w:val="00311ECF"/>
    <w:rsid w:val="00317D84"/>
    <w:rsid w:val="00317E45"/>
    <w:rsid w:val="003216E9"/>
    <w:rsid w:val="00321781"/>
    <w:rsid w:val="00321949"/>
    <w:rsid w:val="00322047"/>
    <w:rsid w:val="00324EAD"/>
    <w:rsid w:val="00327B07"/>
    <w:rsid w:val="00327C07"/>
    <w:rsid w:val="003317E8"/>
    <w:rsid w:val="00331F70"/>
    <w:rsid w:val="00331FAF"/>
    <w:rsid w:val="003324BC"/>
    <w:rsid w:val="00332891"/>
    <w:rsid w:val="00333418"/>
    <w:rsid w:val="003337EB"/>
    <w:rsid w:val="003346ED"/>
    <w:rsid w:val="0033540B"/>
    <w:rsid w:val="00335D4F"/>
    <w:rsid w:val="00335DAF"/>
    <w:rsid w:val="003377D2"/>
    <w:rsid w:val="003422E3"/>
    <w:rsid w:val="00342419"/>
    <w:rsid w:val="003435D2"/>
    <w:rsid w:val="00343E3C"/>
    <w:rsid w:val="00343F4C"/>
    <w:rsid w:val="00344B66"/>
    <w:rsid w:val="0034735B"/>
    <w:rsid w:val="00350360"/>
    <w:rsid w:val="00350480"/>
    <w:rsid w:val="003505F1"/>
    <w:rsid w:val="00351209"/>
    <w:rsid w:val="00355752"/>
    <w:rsid w:val="00355D31"/>
    <w:rsid w:val="0035671B"/>
    <w:rsid w:val="00360399"/>
    <w:rsid w:val="003616CA"/>
    <w:rsid w:val="00361801"/>
    <w:rsid w:val="00361ECB"/>
    <w:rsid w:val="0036391B"/>
    <w:rsid w:val="00370F1F"/>
    <w:rsid w:val="00371FE4"/>
    <w:rsid w:val="003735DD"/>
    <w:rsid w:val="00373AB4"/>
    <w:rsid w:val="0037477F"/>
    <w:rsid w:val="00376F1D"/>
    <w:rsid w:val="00377B70"/>
    <w:rsid w:val="003828A2"/>
    <w:rsid w:val="00383497"/>
    <w:rsid w:val="00390324"/>
    <w:rsid w:val="00390536"/>
    <w:rsid w:val="00390813"/>
    <w:rsid w:val="003911F4"/>
    <w:rsid w:val="0039125C"/>
    <w:rsid w:val="00393DF2"/>
    <w:rsid w:val="003941C3"/>
    <w:rsid w:val="0039429F"/>
    <w:rsid w:val="00395115"/>
    <w:rsid w:val="003A0572"/>
    <w:rsid w:val="003A30DA"/>
    <w:rsid w:val="003A7F63"/>
    <w:rsid w:val="003B327E"/>
    <w:rsid w:val="003B3B45"/>
    <w:rsid w:val="003B43A9"/>
    <w:rsid w:val="003B4AA2"/>
    <w:rsid w:val="003B7FEA"/>
    <w:rsid w:val="003C69DC"/>
    <w:rsid w:val="003C6AFA"/>
    <w:rsid w:val="003C79FA"/>
    <w:rsid w:val="003C7ADE"/>
    <w:rsid w:val="003C7B89"/>
    <w:rsid w:val="003D03C8"/>
    <w:rsid w:val="003D0B64"/>
    <w:rsid w:val="003D2329"/>
    <w:rsid w:val="003D3FEA"/>
    <w:rsid w:val="003D63F5"/>
    <w:rsid w:val="003E17C2"/>
    <w:rsid w:val="003E2B73"/>
    <w:rsid w:val="003E4C59"/>
    <w:rsid w:val="003E5913"/>
    <w:rsid w:val="003E5B11"/>
    <w:rsid w:val="003E6DC7"/>
    <w:rsid w:val="003F0B0A"/>
    <w:rsid w:val="003F23D6"/>
    <w:rsid w:val="003F3017"/>
    <w:rsid w:val="003F3D3F"/>
    <w:rsid w:val="003F4692"/>
    <w:rsid w:val="003F5157"/>
    <w:rsid w:val="003F637A"/>
    <w:rsid w:val="0040028F"/>
    <w:rsid w:val="0040086E"/>
    <w:rsid w:val="004016F0"/>
    <w:rsid w:val="004071AE"/>
    <w:rsid w:val="004071DC"/>
    <w:rsid w:val="00407215"/>
    <w:rsid w:val="00413B08"/>
    <w:rsid w:val="00413BB6"/>
    <w:rsid w:val="004157D4"/>
    <w:rsid w:val="0041655B"/>
    <w:rsid w:val="0041671C"/>
    <w:rsid w:val="004178D1"/>
    <w:rsid w:val="00420F28"/>
    <w:rsid w:val="00420F96"/>
    <w:rsid w:val="00421406"/>
    <w:rsid w:val="00423824"/>
    <w:rsid w:val="00423A13"/>
    <w:rsid w:val="00425D3A"/>
    <w:rsid w:val="00426FA5"/>
    <w:rsid w:val="004306F3"/>
    <w:rsid w:val="00432867"/>
    <w:rsid w:val="0043449D"/>
    <w:rsid w:val="00434DA4"/>
    <w:rsid w:val="00435511"/>
    <w:rsid w:val="00435FA1"/>
    <w:rsid w:val="0044366B"/>
    <w:rsid w:val="004472F0"/>
    <w:rsid w:val="00447924"/>
    <w:rsid w:val="00447C16"/>
    <w:rsid w:val="00447CCD"/>
    <w:rsid w:val="0045112A"/>
    <w:rsid w:val="0045145F"/>
    <w:rsid w:val="00453874"/>
    <w:rsid w:val="004541A9"/>
    <w:rsid w:val="004541E4"/>
    <w:rsid w:val="00455101"/>
    <w:rsid w:val="00455D20"/>
    <w:rsid w:val="00461A22"/>
    <w:rsid w:val="004632EE"/>
    <w:rsid w:val="00464819"/>
    <w:rsid w:val="004656C4"/>
    <w:rsid w:val="00465E01"/>
    <w:rsid w:val="00467DD0"/>
    <w:rsid w:val="00467EF1"/>
    <w:rsid w:val="004701D7"/>
    <w:rsid w:val="00472295"/>
    <w:rsid w:val="00474BF8"/>
    <w:rsid w:val="00474DF8"/>
    <w:rsid w:val="00477C9E"/>
    <w:rsid w:val="00480C1E"/>
    <w:rsid w:val="00481E8E"/>
    <w:rsid w:val="004833FF"/>
    <w:rsid w:val="00483E63"/>
    <w:rsid w:val="0048603B"/>
    <w:rsid w:val="0048683F"/>
    <w:rsid w:val="00487089"/>
    <w:rsid w:val="00487E82"/>
    <w:rsid w:val="00493ACD"/>
    <w:rsid w:val="00493DC9"/>
    <w:rsid w:val="004941A4"/>
    <w:rsid w:val="00495466"/>
    <w:rsid w:val="0049565F"/>
    <w:rsid w:val="00495F13"/>
    <w:rsid w:val="004968CE"/>
    <w:rsid w:val="004A0714"/>
    <w:rsid w:val="004A0AC0"/>
    <w:rsid w:val="004A1BBB"/>
    <w:rsid w:val="004A2F2D"/>
    <w:rsid w:val="004A46B0"/>
    <w:rsid w:val="004A55C0"/>
    <w:rsid w:val="004A61E5"/>
    <w:rsid w:val="004A638A"/>
    <w:rsid w:val="004A7415"/>
    <w:rsid w:val="004B0628"/>
    <w:rsid w:val="004B1FC7"/>
    <w:rsid w:val="004B2FFC"/>
    <w:rsid w:val="004B5ADB"/>
    <w:rsid w:val="004B6653"/>
    <w:rsid w:val="004C02BC"/>
    <w:rsid w:val="004C2D1D"/>
    <w:rsid w:val="004C3263"/>
    <w:rsid w:val="004C48F9"/>
    <w:rsid w:val="004C4EBD"/>
    <w:rsid w:val="004C5B22"/>
    <w:rsid w:val="004C6694"/>
    <w:rsid w:val="004C6A92"/>
    <w:rsid w:val="004C7011"/>
    <w:rsid w:val="004D0CE7"/>
    <w:rsid w:val="004D2F29"/>
    <w:rsid w:val="004D3457"/>
    <w:rsid w:val="004D397A"/>
    <w:rsid w:val="004D62BC"/>
    <w:rsid w:val="004D65F0"/>
    <w:rsid w:val="004D74F6"/>
    <w:rsid w:val="004E08E9"/>
    <w:rsid w:val="004E3E22"/>
    <w:rsid w:val="004E6C10"/>
    <w:rsid w:val="004E6D56"/>
    <w:rsid w:val="004F1139"/>
    <w:rsid w:val="004F4CB6"/>
    <w:rsid w:val="004F5E9E"/>
    <w:rsid w:val="004F5ED8"/>
    <w:rsid w:val="004F6268"/>
    <w:rsid w:val="004F64A8"/>
    <w:rsid w:val="004F7F63"/>
    <w:rsid w:val="005003D1"/>
    <w:rsid w:val="00502106"/>
    <w:rsid w:val="005037A3"/>
    <w:rsid w:val="005038B0"/>
    <w:rsid w:val="00506191"/>
    <w:rsid w:val="005129B5"/>
    <w:rsid w:val="00512C7E"/>
    <w:rsid w:val="00513FFA"/>
    <w:rsid w:val="00514216"/>
    <w:rsid w:val="005163FC"/>
    <w:rsid w:val="00520F80"/>
    <w:rsid w:val="005210B2"/>
    <w:rsid w:val="005227C8"/>
    <w:rsid w:val="005233F5"/>
    <w:rsid w:val="00524994"/>
    <w:rsid w:val="00525481"/>
    <w:rsid w:val="005304D6"/>
    <w:rsid w:val="00530FF2"/>
    <w:rsid w:val="005314F8"/>
    <w:rsid w:val="005319C9"/>
    <w:rsid w:val="00533E76"/>
    <w:rsid w:val="005370D9"/>
    <w:rsid w:val="00540C14"/>
    <w:rsid w:val="00540D29"/>
    <w:rsid w:val="00541DAF"/>
    <w:rsid w:val="00541F82"/>
    <w:rsid w:val="00547F65"/>
    <w:rsid w:val="005505CB"/>
    <w:rsid w:val="00551674"/>
    <w:rsid w:val="005516F3"/>
    <w:rsid w:val="00552A41"/>
    <w:rsid w:val="00552D34"/>
    <w:rsid w:val="00555D05"/>
    <w:rsid w:val="00555F49"/>
    <w:rsid w:val="00563886"/>
    <w:rsid w:val="00564990"/>
    <w:rsid w:val="00564ADF"/>
    <w:rsid w:val="00564BC0"/>
    <w:rsid w:val="00565B25"/>
    <w:rsid w:val="0056689A"/>
    <w:rsid w:val="00570713"/>
    <w:rsid w:val="005707B2"/>
    <w:rsid w:val="005728AF"/>
    <w:rsid w:val="00573C84"/>
    <w:rsid w:val="005741C7"/>
    <w:rsid w:val="00574375"/>
    <w:rsid w:val="0057520A"/>
    <w:rsid w:val="00577946"/>
    <w:rsid w:val="0058439E"/>
    <w:rsid w:val="005846B0"/>
    <w:rsid w:val="00585815"/>
    <w:rsid w:val="00585CB2"/>
    <w:rsid w:val="005866D8"/>
    <w:rsid w:val="00586948"/>
    <w:rsid w:val="00587E79"/>
    <w:rsid w:val="0059011E"/>
    <w:rsid w:val="0059163C"/>
    <w:rsid w:val="00592996"/>
    <w:rsid w:val="0059329B"/>
    <w:rsid w:val="00593395"/>
    <w:rsid w:val="005944D6"/>
    <w:rsid w:val="005A0257"/>
    <w:rsid w:val="005A2C72"/>
    <w:rsid w:val="005A337B"/>
    <w:rsid w:val="005A74D3"/>
    <w:rsid w:val="005A7A9C"/>
    <w:rsid w:val="005B03B8"/>
    <w:rsid w:val="005B0C94"/>
    <w:rsid w:val="005B13D5"/>
    <w:rsid w:val="005B191D"/>
    <w:rsid w:val="005B285A"/>
    <w:rsid w:val="005B2EE3"/>
    <w:rsid w:val="005B3E0A"/>
    <w:rsid w:val="005B3FE8"/>
    <w:rsid w:val="005B494B"/>
    <w:rsid w:val="005B4C68"/>
    <w:rsid w:val="005B5FA1"/>
    <w:rsid w:val="005B67FA"/>
    <w:rsid w:val="005B696C"/>
    <w:rsid w:val="005C37AE"/>
    <w:rsid w:val="005C3B07"/>
    <w:rsid w:val="005C403F"/>
    <w:rsid w:val="005C56D5"/>
    <w:rsid w:val="005C6103"/>
    <w:rsid w:val="005D072D"/>
    <w:rsid w:val="005D2525"/>
    <w:rsid w:val="005D28FA"/>
    <w:rsid w:val="005D2E11"/>
    <w:rsid w:val="005D3BBA"/>
    <w:rsid w:val="005D4354"/>
    <w:rsid w:val="005D47C5"/>
    <w:rsid w:val="005D56A6"/>
    <w:rsid w:val="005D7B02"/>
    <w:rsid w:val="005D7D57"/>
    <w:rsid w:val="005E0CD8"/>
    <w:rsid w:val="005E2CA5"/>
    <w:rsid w:val="005E3711"/>
    <w:rsid w:val="005E4D96"/>
    <w:rsid w:val="005E5F45"/>
    <w:rsid w:val="005E620E"/>
    <w:rsid w:val="005F0934"/>
    <w:rsid w:val="005F1900"/>
    <w:rsid w:val="005F1CE2"/>
    <w:rsid w:val="005F535E"/>
    <w:rsid w:val="005F6D98"/>
    <w:rsid w:val="005F6EBD"/>
    <w:rsid w:val="005F7394"/>
    <w:rsid w:val="00603BF2"/>
    <w:rsid w:val="00603CDE"/>
    <w:rsid w:val="006047CE"/>
    <w:rsid w:val="00604E88"/>
    <w:rsid w:val="006066F9"/>
    <w:rsid w:val="00607A73"/>
    <w:rsid w:val="006136E2"/>
    <w:rsid w:val="00614A35"/>
    <w:rsid w:val="00620A54"/>
    <w:rsid w:val="00624781"/>
    <w:rsid w:val="00624ABF"/>
    <w:rsid w:val="00625FC5"/>
    <w:rsid w:val="0063384E"/>
    <w:rsid w:val="00636C34"/>
    <w:rsid w:val="00640CF7"/>
    <w:rsid w:val="006538FE"/>
    <w:rsid w:val="006539BF"/>
    <w:rsid w:val="00654D95"/>
    <w:rsid w:val="00655DC7"/>
    <w:rsid w:val="006613E1"/>
    <w:rsid w:val="0066253C"/>
    <w:rsid w:val="00665E23"/>
    <w:rsid w:val="00665E8F"/>
    <w:rsid w:val="00667EC1"/>
    <w:rsid w:val="006727D3"/>
    <w:rsid w:val="0067306C"/>
    <w:rsid w:val="00676243"/>
    <w:rsid w:val="00677ADC"/>
    <w:rsid w:val="00677CED"/>
    <w:rsid w:val="00680D4A"/>
    <w:rsid w:val="0068210F"/>
    <w:rsid w:val="00684884"/>
    <w:rsid w:val="00685AA6"/>
    <w:rsid w:val="006904D4"/>
    <w:rsid w:val="006921B9"/>
    <w:rsid w:val="006923CB"/>
    <w:rsid w:val="006937BB"/>
    <w:rsid w:val="006956AD"/>
    <w:rsid w:val="0069590D"/>
    <w:rsid w:val="00696C71"/>
    <w:rsid w:val="0069730F"/>
    <w:rsid w:val="006A4240"/>
    <w:rsid w:val="006A478B"/>
    <w:rsid w:val="006A4F97"/>
    <w:rsid w:val="006A5EE1"/>
    <w:rsid w:val="006B3803"/>
    <w:rsid w:val="006B3CDD"/>
    <w:rsid w:val="006B3E31"/>
    <w:rsid w:val="006C1D0B"/>
    <w:rsid w:val="006C358D"/>
    <w:rsid w:val="006C4338"/>
    <w:rsid w:val="006C4608"/>
    <w:rsid w:val="006C6193"/>
    <w:rsid w:val="006C6414"/>
    <w:rsid w:val="006C7482"/>
    <w:rsid w:val="006C78D0"/>
    <w:rsid w:val="006C7CB7"/>
    <w:rsid w:val="006D0C81"/>
    <w:rsid w:val="006D4235"/>
    <w:rsid w:val="006D4FE9"/>
    <w:rsid w:val="006D6066"/>
    <w:rsid w:val="006E05DC"/>
    <w:rsid w:val="006E2B67"/>
    <w:rsid w:val="006E4AC9"/>
    <w:rsid w:val="006E69E4"/>
    <w:rsid w:val="006E707F"/>
    <w:rsid w:val="006F00DF"/>
    <w:rsid w:val="006F059A"/>
    <w:rsid w:val="006F0B82"/>
    <w:rsid w:val="006F1A03"/>
    <w:rsid w:val="006F1BCD"/>
    <w:rsid w:val="006F2107"/>
    <w:rsid w:val="006F5567"/>
    <w:rsid w:val="00700BE1"/>
    <w:rsid w:val="00700ECA"/>
    <w:rsid w:val="00702499"/>
    <w:rsid w:val="00702C34"/>
    <w:rsid w:val="00703D3F"/>
    <w:rsid w:val="007067F1"/>
    <w:rsid w:val="00706ACD"/>
    <w:rsid w:val="00710642"/>
    <w:rsid w:val="00711D71"/>
    <w:rsid w:val="00711E52"/>
    <w:rsid w:val="007139D0"/>
    <w:rsid w:val="00713D0B"/>
    <w:rsid w:val="00714AA7"/>
    <w:rsid w:val="00715699"/>
    <w:rsid w:val="00716F44"/>
    <w:rsid w:val="0071769F"/>
    <w:rsid w:val="00717D48"/>
    <w:rsid w:val="00720443"/>
    <w:rsid w:val="00720A2A"/>
    <w:rsid w:val="00722ABC"/>
    <w:rsid w:val="0072390B"/>
    <w:rsid w:val="007257F6"/>
    <w:rsid w:val="00725FBD"/>
    <w:rsid w:val="007267F7"/>
    <w:rsid w:val="00733662"/>
    <w:rsid w:val="007362D9"/>
    <w:rsid w:val="00736911"/>
    <w:rsid w:val="007415DA"/>
    <w:rsid w:val="00741A8A"/>
    <w:rsid w:val="00742BC8"/>
    <w:rsid w:val="00744307"/>
    <w:rsid w:val="007446BA"/>
    <w:rsid w:val="00745816"/>
    <w:rsid w:val="00751000"/>
    <w:rsid w:val="0075192B"/>
    <w:rsid w:val="007524C5"/>
    <w:rsid w:val="00752983"/>
    <w:rsid w:val="007550B3"/>
    <w:rsid w:val="007562BC"/>
    <w:rsid w:val="00757D97"/>
    <w:rsid w:val="00761539"/>
    <w:rsid w:val="007618ED"/>
    <w:rsid w:val="00763806"/>
    <w:rsid w:val="00763A7A"/>
    <w:rsid w:val="00765474"/>
    <w:rsid w:val="00766265"/>
    <w:rsid w:val="00767B6C"/>
    <w:rsid w:val="00767D95"/>
    <w:rsid w:val="0077022F"/>
    <w:rsid w:val="00770971"/>
    <w:rsid w:val="00771576"/>
    <w:rsid w:val="007715FF"/>
    <w:rsid w:val="00771C1A"/>
    <w:rsid w:val="007742C2"/>
    <w:rsid w:val="007765ED"/>
    <w:rsid w:val="00776B27"/>
    <w:rsid w:val="00781201"/>
    <w:rsid w:val="00782927"/>
    <w:rsid w:val="0078321E"/>
    <w:rsid w:val="0078438D"/>
    <w:rsid w:val="007852B1"/>
    <w:rsid w:val="00785CCC"/>
    <w:rsid w:val="00786B78"/>
    <w:rsid w:val="00786E34"/>
    <w:rsid w:val="00796351"/>
    <w:rsid w:val="00797B94"/>
    <w:rsid w:val="007A06D2"/>
    <w:rsid w:val="007A16F7"/>
    <w:rsid w:val="007A1DC6"/>
    <w:rsid w:val="007A43E8"/>
    <w:rsid w:val="007A5557"/>
    <w:rsid w:val="007B0F75"/>
    <w:rsid w:val="007B15D5"/>
    <w:rsid w:val="007B1AEB"/>
    <w:rsid w:val="007B3180"/>
    <w:rsid w:val="007B373F"/>
    <w:rsid w:val="007B4630"/>
    <w:rsid w:val="007B512D"/>
    <w:rsid w:val="007B5B19"/>
    <w:rsid w:val="007B7F14"/>
    <w:rsid w:val="007C15FA"/>
    <w:rsid w:val="007C17B1"/>
    <w:rsid w:val="007C3700"/>
    <w:rsid w:val="007C4398"/>
    <w:rsid w:val="007C606A"/>
    <w:rsid w:val="007C6C78"/>
    <w:rsid w:val="007C7358"/>
    <w:rsid w:val="007D04E5"/>
    <w:rsid w:val="007D095B"/>
    <w:rsid w:val="007D2392"/>
    <w:rsid w:val="007D59AF"/>
    <w:rsid w:val="007D66C7"/>
    <w:rsid w:val="007D74BF"/>
    <w:rsid w:val="007D75D0"/>
    <w:rsid w:val="007E01D8"/>
    <w:rsid w:val="007E08D8"/>
    <w:rsid w:val="007E1AB1"/>
    <w:rsid w:val="007E315B"/>
    <w:rsid w:val="007E4F2F"/>
    <w:rsid w:val="007E635F"/>
    <w:rsid w:val="007E6ACF"/>
    <w:rsid w:val="007E6D14"/>
    <w:rsid w:val="007E6F2C"/>
    <w:rsid w:val="007E76E9"/>
    <w:rsid w:val="007F0024"/>
    <w:rsid w:val="007F5589"/>
    <w:rsid w:val="007F5A09"/>
    <w:rsid w:val="007F708A"/>
    <w:rsid w:val="007F737A"/>
    <w:rsid w:val="00801FA1"/>
    <w:rsid w:val="00802541"/>
    <w:rsid w:val="00806526"/>
    <w:rsid w:val="00807856"/>
    <w:rsid w:val="008108AD"/>
    <w:rsid w:val="00812D99"/>
    <w:rsid w:val="008143E2"/>
    <w:rsid w:val="008150AF"/>
    <w:rsid w:val="00815252"/>
    <w:rsid w:val="00815641"/>
    <w:rsid w:val="00815783"/>
    <w:rsid w:val="008165B8"/>
    <w:rsid w:val="0081727E"/>
    <w:rsid w:val="00817FAB"/>
    <w:rsid w:val="00821C24"/>
    <w:rsid w:val="00822A93"/>
    <w:rsid w:val="00830552"/>
    <w:rsid w:val="00831DB1"/>
    <w:rsid w:val="0083243C"/>
    <w:rsid w:val="008324FA"/>
    <w:rsid w:val="00833FCB"/>
    <w:rsid w:val="00834695"/>
    <w:rsid w:val="0083593E"/>
    <w:rsid w:val="00835D1A"/>
    <w:rsid w:val="00836874"/>
    <w:rsid w:val="008372A0"/>
    <w:rsid w:val="008410EF"/>
    <w:rsid w:val="008425BA"/>
    <w:rsid w:val="0084265F"/>
    <w:rsid w:val="00842785"/>
    <w:rsid w:val="00842958"/>
    <w:rsid w:val="00843116"/>
    <w:rsid w:val="008434CC"/>
    <w:rsid w:val="00846EF8"/>
    <w:rsid w:val="00851091"/>
    <w:rsid w:val="00851E75"/>
    <w:rsid w:val="00852C68"/>
    <w:rsid w:val="00854A91"/>
    <w:rsid w:val="00855CF1"/>
    <w:rsid w:val="00856039"/>
    <w:rsid w:val="00864DAA"/>
    <w:rsid w:val="00864FC0"/>
    <w:rsid w:val="00874679"/>
    <w:rsid w:val="00874770"/>
    <w:rsid w:val="00875BB4"/>
    <w:rsid w:val="0087744E"/>
    <w:rsid w:val="00880B8D"/>
    <w:rsid w:val="008819D4"/>
    <w:rsid w:val="00881C1E"/>
    <w:rsid w:val="00882406"/>
    <w:rsid w:val="008829CC"/>
    <w:rsid w:val="00882B3D"/>
    <w:rsid w:val="00882F31"/>
    <w:rsid w:val="008834F1"/>
    <w:rsid w:val="00887B89"/>
    <w:rsid w:val="00890ED4"/>
    <w:rsid w:val="008936F8"/>
    <w:rsid w:val="0089378D"/>
    <w:rsid w:val="0089380A"/>
    <w:rsid w:val="00893EE1"/>
    <w:rsid w:val="00894B56"/>
    <w:rsid w:val="00895569"/>
    <w:rsid w:val="00896CF1"/>
    <w:rsid w:val="00896D19"/>
    <w:rsid w:val="00897F1A"/>
    <w:rsid w:val="008A0AF0"/>
    <w:rsid w:val="008A1D5C"/>
    <w:rsid w:val="008A2333"/>
    <w:rsid w:val="008A351F"/>
    <w:rsid w:val="008A365C"/>
    <w:rsid w:val="008A4009"/>
    <w:rsid w:val="008A47F9"/>
    <w:rsid w:val="008A5726"/>
    <w:rsid w:val="008A7EAF"/>
    <w:rsid w:val="008B0682"/>
    <w:rsid w:val="008B1ABA"/>
    <w:rsid w:val="008B2B3A"/>
    <w:rsid w:val="008B59A4"/>
    <w:rsid w:val="008B5F5F"/>
    <w:rsid w:val="008B74BB"/>
    <w:rsid w:val="008C2799"/>
    <w:rsid w:val="008C3266"/>
    <w:rsid w:val="008C4042"/>
    <w:rsid w:val="008D0BE9"/>
    <w:rsid w:val="008D23CC"/>
    <w:rsid w:val="008D2C0D"/>
    <w:rsid w:val="008D3507"/>
    <w:rsid w:val="008D40AD"/>
    <w:rsid w:val="008D549F"/>
    <w:rsid w:val="008D67EA"/>
    <w:rsid w:val="008E15A0"/>
    <w:rsid w:val="008E210D"/>
    <w:rsid w:val="008E401E"/>
    <w:rsid w:val="008E4C01"/>
    <w:rsid w:val="008E55E8"/>
    <w:rsid w:val="008E6D73"/>
    <w:rsid w:val="008E75D6"/>
    <w:rsid w:val="008E7E78"/>
    <w:rsid w:val="008F1145"/>
    <w:rsid w:val="008F2E2B"/>
    <w:rsid w:val="008F33CB"/>
    <w:rsid w:val="008F3C69"/>
    <w:rsid w:val="008F51E5"/>
    <w:rsid w:val="008F7EBC"/>
    <w:rsid w:val="00900958"/>
    <w:rsid w:val="00900F25"/>
    <w:rsid w:val="00901F47"/>
    <w:rsid w:val="00902E45"/>
    <w:rsid w:val="00902FD7"/>
    <w:rsid w:val="009037F8"/>
    <w:rsid w:val="0090413F"/>
    <w:rsid w:val="009050A9"/>
    <w:rsid w:val="00907173"/>
    <w:rsid w:val="00910D49"/>
    <w:rsid w:val="0091123A"/>
    <w:rsid w:val="00911F55"/>
    <w:rsid w:val="009121B3"/>
    <w:rsid w:val="00914959"/>
    <w:rsid w:val="009155C6"/>
    <w:rsid w:val="0091561C"/>
    <w:rsid w:val="009157D1"/>
    <w:rsid w:val="0091695A"/>
    <w:rsid w:val="009172CC"/>
    <w:rsid w:val="009177A8"/>
    <w:rsid w:val="009178EA"/>
    <w:rsid w:val="0092054D"/>
    <w:rsid w:val="0092089D"/>
    <w:rsid w:val="00920CE4"/>
    <w:rsid w:val="00921B5F"/>
    <w:rsid w:val="00926D16"/>
    <w:rsid w:val="009276C8"/>
    <w:rsid w:val="00927CF3"/>
    <w:rsid w:val="00931A1C"/>
    <w:rsid w:val="00932EB2"/>
    <w:rsid w:val="00933BF0"/>
    <w:rsid w:val="00935CB6"/>
    <w:rsid w:val="00936672"/>
    <w:rsid w:val="00937094"/>
    <w:rsid w:val="009376B2"/>
    <w:rsid w:val="00940571"/>
    <w:rsid w:val="009410D9"/>
    <w:rsid w:val="00941772"/>
    <w:rsid w:val="00942479"/>
    <w:rsid w:val="00942E69"/>
    <w:rsid w:val="00943F4B"/>
    <w:rsid w:val="009450B8"/>
    <w:rsid w:val="009455C7"/>
    <w:rsid w:val="00946221"/>
    <w:rsid w:val="0094624D"/>
    <w:rsid w:val="009479DD"/>
    <w:rsid w:val="00947F78"/>
    <w:rsid w:val="00950DEE"/>
    <w:rsid w:val="009517DC"/>
    <w:rsid w:val="00951946"/>
    <w:rsid w:val="00951C01"/>
    <w:rsid w:val="00952E30"/>
    <w:rsid w:val="009538E8"/>
    <w:rsid w:val="00953BDD"/>
    <w:rsid w:val="00953E63"/>
    <w:rsid w:val="009548CF"/>
    <w:rsid w:val="00960658"/>
    <w:rsid w:val="00960E58"/>
    <w:rsid w:val="00961B92"/>
    <w:rsid w:val="00962251"/>
    <w:rsid w:val="0096232C"/>
    <w:rsid w:val="00962CFE"/>
    <w:rsid w:val="00971BD0"/>
    <w:rsid w:val="00972A22"/>
    <w:rsid w:val="009740A9"/>
    <w:rsid w:val="009747B9"/>
    <w:rsid w:val="00975BAB"/>
    <w:rsid w:val="00976B35"/>
    <w:rsid w:val="00980FF8"/>
    <w:rsid w:val="00981554"/>
    <w:rsid w:val="009815CD"/>
    <w:rsid w:val="00981B1F"/>
    <w:rsid w:val="009827A2"/>
    <w:rsid w:val="0098294A"/>
    <w:rsid w:val="00982CA1"/>
    <w:rsid w:val="00982EFC"/>
    <w:rsid w:val="009839A9"/>
    <w:rsid w:val="00984C59"/>
    <w:rsid w:val="0098546D"/>
    <w:rsid w:val="00985D88"/>
    <w:rsid w:val="00986A34"/>
    <w:rsid w:val="00992E50"/>
    <w:rsid w:val="00993F5D"/>
    <w:rsid w:val="0099572F"/>
    <w:rsid w:val="009963C0"/>
    <w:rsid w:val="009A11AB"/>
    <w:rsid w:val="009A1CFD"/>
    <w:rsid w:val="009A3F6C"/>
    <w:rsid w:val="009A6126"/>
    <w:rsid w:val="009A7074"/>
    <w:rsid w:val="009A7CAE"/>
    <w:rsid w:val="009B0D31"/>
    <w:rsid w:val="009B1D61"/>
    <w:rsid w:val="009B39AA"/>
    <w:rsid w:val="009B47F9"/>
    <w:rsid w:val="009B4A6B"/>
    <w:rsid w:val="009B7580"/>
    <w:rsid w:val="009C03B4"/>
    <w:rsid w:val="009C0B10"/>
    <w:rsid w:val="009C12B3"/>
    <w:rsid w:val="009C13BF"/>
    <w:rsid w:val="009C1B44"/>
    <w:rsid w:val="009C2507"/>
    <w:rsid w:val="009C2992"/>
    <w:rsid w:val="009C32A5"/>
    <w:rsid w:val="009C54C1"/>
    <w:rsid w:val="009C6998"/>
    <w:rsid w:val="009C7985"/>
    <w:rsid w:val="009D1D4B"/>
    <w:rsid w:val="009D3325"/>
    <w:rsid w:val="009D40A1"/>
    <w:rsid w:val="009D49B6"/>
    <w:rsid w:val="009D4DAC"/>
    <w:rsid w:val="009D6AC1"/>
    <w:rsid w:val="009D6F35"/>
    <w:rsid w:val="009D7CD0"/>
    <w:rsid w:val="009E20F8"/>
    <w:rsid w:val="009E2C25"/>
    <w:rsid w:val="009E3106"/>
    <w:rsid w:val="009E45C0"/>
    <w:rsid w:val="009E58F1"/>
    <w:rsid w:val="009E5F79"/>
    <w:rsid w:val="009E608F"/>
    <w:rsid w:val="009E6F97"/>
    <w:rsid w:val="009E7384"/>
    <w:rsid w:val="009E7570"/>
    <w:rsid w:val="009E7EB1"/>
    <w:rsid w:val="009F49D5"/>
    <w:rsid w:val="009F4B47"/>
    <w:rsid w:val="009F4F58"/>
    <w:rsid w:val="009F5B66"/>
    <w:rsid w:val="009F5BD3"/>
    <w:rsid w:val="009F617A"/>
    <w:rsid w:val="009F6E7E"/>
    <w:rsid w:val="009F7272"/>
    <w:rsid w:val="009F7B4D"/>
    <w:rsid w:val="00A00DD2"/>
    <w:rsid w:val="00A015D6"/>
    <w:rsid w:val="00A01EE1"/>
    <w:rsid w:val="00A02F92"/>
    <w:rsid w:val="00A048EA"/>
    <w:rsid w:val="00A059F6"/>
    <w:rsid w:val="00A065D3"/>
    <w:rsid w:val="00A06956"/>
    <w:rsid w:val="00A06E00"/>
    <w:rsid w:val="00A07B63"/>
    <w:rsid w:val="00A11E37"/>
    <w:rsid w:val="00A12A52"/>
    <w:rsid w:val="00A1339B"/>
    <w:rsid w:val="00A140FF"/>
    <w:rsid w:val="00A1435C"/>
    <w:rsid w:val="00A175C6"/>
    <w:rsid w:val="00A17740"/>
    <w:rsid w:val="00A17E1E"/>
    <w:rsid w:val="00A22A28"/>
    <w:rsid w:val="00A249FB"/>
    <w:rsid w:val="00A252D8"/>
    <w:rsid w:val="00A25EFB"/>
    <w:rsid w:val="00A301C0"/>
    <w:rsid w:val="00A332EB"/>
    <w:rsid w:val="00A3354B"/>
    <w:rsid w:val="00A33886"/>
    <w:rsid w:val="00A33B70"/>
    <w:rsid w:val="00A357A3"/>
    <w:rsid w:val="00A35F0A"/>
    <w:rsid w:val="00A376CB"/>
    <w:rsid w:val="00A37902"/>
    <w:rsid w:val="00A37BAA"/>
    <w:rsid w:val="00A37CE1"/>
    <w:rsid w:val="00A43989"/>
    <w:rsid w:val="00A4401A"/>
    <w:rsid w:val="00A4553E"/>
    <w:rsid w:val="00A45680"/>
    <w:rsid w:val="00A475EF"/>
    <w:rsid w:val="00A50111"/>
    <w:rsid w:val="00A53C9A"/>
    <w:rsid w:val="00A55D25"/>
    <w:rsid w:val="00A608AB"/>
    <w:rsid w:val="00A60ED7"/>
    <w:rsid w:val="00A60F9F"/>
    <w:rsid w:val="00A627AD"/>
    <w:rsid w:val="00A62B40"/>
    <w:rsid w:val="00A63AAD"/>
    <w:rsid w:val="00A6560F"/>
    <w:rsid w:val="00A6622C"/>
    <w:rsid w:val="00A6694E"/>
    <w:rsid w:val="00A70169"/>
    <w:rsid w:val="00A769D3"/>
    <w:rsid w:val="00A76F7C"/>
    <w:rsid w:val="00A829B5"/>
    <w:rsid w:val="00A8480A"/>
    <w:rsid w:val="00A8692F"/>
    <w:rsid w:val="00A90F72"/>
    <w:rsid w:val="00A93EFC"/>
    <w:rsid w:val="00A942FB"/>
    <w:rsid w:val="00A943D6"/>
    <w:rsid w:val="00A965C0"/>
    <w:rsid w:val="00A976E2"/>
    <w:rsid w:val="00A97C2E"/>
    <w:rsid w:val="00AA00B2"/>
    <w:rsid w:val="00AA2ADB"/>
    <w:rsid w:val="00AA3DFF"/>
    <w:rsid w:val="00AA5E5D"/>
    <w:rsid w:val="00AA6354"/>
    <w:rsid w:val="00AA6E21"/>
    <w:rsid w:val="00AA7563"/>
    <w:rsid w:val="00AB0390"/>
    <w:rsid w:val="00AB0F7F"/>
    <w:rsid w:val="00AB2A43"/>
    <w:rsid w:val="00AB3874"/>
    <w:rsid w:val="00AB4154"/>
    <w:rsid w:val="00AB4F51"/>
    <w:rsid w:val="00AB5050"/>
    <w:rsid w:val="00AB552C"/>
    <w:rsid w:val="00AB5B39"/>
    <w:rsid w:val="00AB7188"/>
    <w:rsid w:val="00AC1D3B"/>
    <w:rsid w:val="00AC4D0F"/>
    <w:rsid w:val="00AC5A15"/>
    <w:rsid w:val="00AC6C7F"/>
    <w:rsid w:val="00AC7163"/>
    <w:rsid w:val="00AD05BE"/>
    <w:rsid w:val="00AD1383"/>
    <w:rsid w:val="00AD1694"/>
    <w:rsid w:val="00AD377B"/>
    <w:rsid w:val="00AD6345"/>
    <w:rsid w:val="00AD692C"/>
    <w:rsid w:val="00AD77B2"/>
    <w:rsid w:val="00AE24A6"/>
    <w:rsid w:val="00AE2AE3"/>
    <w:rsid w:val="00AE46A2"/>
    <w:rsid w:val="00AE550F"/>
    <w:rsid w:val="00AE5997"/>
    <w:rsid w:val="00AE631B"/>
    <w:rsid w:val="00AE68F4"/>
    <w:rsid w:val="00AE6956"/>
    <w:rsid w:val="00AF14B4"/>
    <w:rsid w:val="00AF2B05"/>
    <w:rsid w:val="00AF321E"/>
    <w:rsid w:val="00AF3B0B"/>
    <w:rsid w:val="00AF464D"/>
    <w:rsid w:val="00AF5089"/>
    <w:rsid w:val="00AF56B5"/>
    <w:rsid w:val="00AF7678"/>
    <w:rsid w:val="00B027D0"/>
    <w:rsid w:val="00B04899"/>
    <w:rsid w:val="00B05DF4"/>
    <w:rsid w:val="00B06468"/>
    <w:rsid w:val="00B07ACE"/>
    <w:rsid w:val="00B11878"/>
    <w:rsid w:val="00B118B1"/>
    <w:rsid w:val="00B121C8"/>
    <w:rsid w:val="00B12F71"/>
    <w:rsid w:val="00B158FD"/>
    <w:rsid w:val="00B15B5B"/>
    <w:rsid w:val="00B16948"/>
    <w:rsid w:val="00B16AC7"/>
    <w:rsid w:val="00B2091C"/>
    <w:rsid w:val="00B21EFC"/>
    <w:rsid w:val="00B22577"/>
    <w:rsid w:val="00B23B21"/>
    <w:rsid w:val="00B25807"/>
    <w:rsid w:val="00B263F8"/>
    <w:rsid w:val="00B27409"/>
    <w:rsid w:val="00B27648"/>
    <w:rsid w:val="00B300B0"/>
    <w:rsid w:val="00B31D91"/>
    <w:rsid w:val="00B32397"/>
    <w:rsid w:val="00B36548"/>
    <w:rsid w:val="00B373B2"/>
    <w:rsid w:val="00B432CC"/>
    <w:rsid w:val="00B437A0"/>
    <w:rsid w:val="00B46EDA"/>
    <w:rsid w:val="00B50AEB"/>
    <w:rsid w:val="00B50B52"/>
    <w:rsid w:val="00B516D9"/>
    <w:rsid w:val="00B525BA"/>
    <w:rsid w:val="00B52DAA"/>
    <w:rsid w:val="00B54D2F"/>
    <w:rsid w:val="00B551C4"/>
    <w:rsid w:val="00B55C0B"/>
    <w:rsid w:val="00B55EEE"/>
    <w:rsid w:val="00B5636A"/>
    <w:rsid w:val="00B569EC"/>
    <w:rsid w:val="00B5777E"/>
    <w:rsid w:val="00B60680"/>
    <w:rsid w:val="00B6114C"/>
    <w:rsid w:val="00B611BE"/>
    <w:rsid w:val="00B61DEE"/>
    <w:rsid w:val="00B62BAD"/>
    <w:rsid w:val="00B63093"/>
    <w:rsid w:val="00B65D4E"/>
    <w:rsid w:val="00B755A6"/>
    <w:rsid w:val="00B76CDB"/>
    <w:rsid w:val="00B776A6"/>
    <w:rsid w:val="00B8023F"/>
    <w:rsid w:val="00B816B3"/>
    <w:rsid w:val="00B81BD9"/>
    <w:rsid w:val="00B838DB"/>
    <w:rsid w:val="00B85A6B"/>
    <w:rsid w:val="00B86550"/>
    <w:rsid w:val="00B90BFE"/>
    <w:rsid w:val="00B90FC6"/>
    <w:rsid w:val="00B91197"/>
    <w:rsid w:val="00B93AA4"/>
    <w:rsid w:val="00B950F3"/>
    <w:rsid w:val="00B9558E"/>
    <w:rsid w:val="00B969EF"/>
    <w:rsid w:val="00B96E47"/>
    <w:rsid w:val="00B97AC0"/>
    <w:rsid w:val="00BA0197"/>
    <w:rsid w:val="00BA084E"/>
    <w:rsid w:val="00BA0BD7"/>
    <w:rsid w:val="00BA17C9"/>
    <w:rsid w:val="00BA2975"/>
    <w:rsid w:val="00BA404D"/>
    <w:rsid w:val="00BB2E3A"/>
    <w:rsid w:val="00BB35F2"/>
    <w:rsid w:val="00BB67B2"/>
    <w:rsid w:val="00BB6D27"/>
    <w:rsid w:val="00BC1B79"/>
    <w:rsid w:val="00BC1D0D"/>
    <w:rsid w:val="00BC605D"/>
    <w:rsid w:val="00BC79AE"/>
    <w:rsid w:val="00BD01A4"/>
    <w:rsid w:val="00BD11DB"/>
    <w:rsid w:val="00BD1666"/>
    <w:rsid w:val="00BD3C08"/>
    <w:rsid w:val="00BD42A3"/>
    <w:rsid w:val="00BD47F2"/>
    <w:rsid w:val="00BD48DE"/>
    <w:rsid w:val="00BD48FB"/>
    <w:rsid w:val="00BD6FD7"/>
    <w:rsid w:val="00BE04FE"/>
    <w:rsid w:val="00BE0B99"/>
    <w:rsid w:val="00BE213C"/>
    <w:rsid w:val="00BE47AC"/>
    <w:rsid w:val="00BE5976"/>
    <w:rsid w:val="00BE7C6C"/>
    <w:rsid w:val="00BF18BC"/>
    <w:rsid w:val="00BF20CC"/>
    <w:rsid w:val="00BF43AA"/>
    <w:rsid w:val="00BF4646"/>
    <w:rsid w:val="00BF58F0"/>
    <w:rsid w:val="00C00CAE"/>
    <w:rsid w:val="00C01FD8"/>
    <w:rsid w:val="00C02374"/>
    <w:rsid w:val="00C06215"/>
    <w:rsid w:val="00C110D8"/>
    <w:rsid w:val="00C11CF1"/>
    <w:rsid w:val="00C13775"/>
    <w:rsid w:val="00C14250"/>
    <w:rsid w:val="00C142CC"/>
    <w:rsid w:val="00C16BB3"/>
    <w:rsid w:val="00C2077A"/>
    <w:rsid w:val="00C20EC4"/>
    <w:rsid w:val="00C21241"/>
    <w:rsid w:val="00C21A58"/>
    <w:rsid w:val="00C22A32"/>
    <w:rsid w:val="00C24802"/>
    <w:rsid w:val="00C309B0"/>
    <w:rsid w:val="00C31427"/>
    <w:rsid w:val="00C33498"/>
    <w:rsid w:val="00C336DB"/>
    <w:rsid w:val="00C361B4"/>
    <w:rsid w:val="00C40673"/>
    <w:rsid w:val="00C43877"/>
    <w:rsid w:val="00C439A2"/>
    <w:rsid w:val="00C459B9"/>
    <w:rsid w:val="00C459C0"/>
    <w:rsid w:val="00C503AC"/>
    <w:rsid w:val="00C51626"/>
    <w:rsid w:val="00C51DBA"/>
    <w:rsid w:val="00C55A9D"/>
    <w:rsid w:val="00C56349"/>
    <w:rsid w:val="00C565D0"/>
    <w:rsid w:val="00C570DB"/>
    <w:rsid w:val="00C579F5"/>
    <w:rsid w:val="00C57E79"/>
    <w:rsid w:val="00C601EE"/>
    <w:rsid w:val="00C649DB"/>
    <w:rsid w:val="00C64A76"/>
    <w:rsid w:val="00C67774"/>
    <w:rsid w:val="00C702E4"/>
    <w:rsid w:val="00C72558"/>
    <w:rsid w:val="00C72606"/>
    <w:rsid w:val="00C73837"/>
    <w:rsid w:val="00C74298"/>
    <w:rsid w:val="00C7436E"/>
    <w:rsid w:val="00C748F9"/>
    <w:rsid w:val="00C74965"/>
    <w:rsid w:val="00C76889"/>
    <w:rsid w:val="00C76965"/>
    <w:rsid w:val="00C8034E"/>
    <w:rsid w:val="00C8284E"/>
    <w:rsid w:val="00C82B46"/>
    <w:rsid w:val="00C82B85"/>
    <w:rsid w:val="00C8307E"/>
    <w:rsid w:val="00C85F86"/>
    <w:rsid w:val="00C863DB"/>
    <w:rsid w:val="00C87B63"/>
    <w:rsid w:val="00C91995"/>
    <w:rsid w:val="00C93D19"/>
    <w:rsid w:val="00C96973"/>
    <w:rsid w:val="00C97E1D"/>
    <w:rsid w:val="00CA2A43"/>
    <w:rsid w:val="00CA3859"/>
    <w:rsid w:val="00CA5066"/>
    <w:rsid w:val="00CB12CD"/>
    <w:rsid w:val="00CB2278"/>
    <w:rsid w:val="00CB26E7"/>
    <w:rsid w:val="00CB3201"/>
    <w:rsid w:val="00CB3BB0"/>
    <w:rsid w:val="00CB74E3"/>
    <w:rsid w:val="00CB7A9A"/>
    <w:rsid w:val="00CC01DA"/>
    <w:rsid w:val="00CC08AE"/>
    <w:rsid w:val="00CC0F75"/>
    <w:rsid w:val="00CC108B"/>
    <w:rsid w:val="00CC26A9"/>
    <w:rsid w:val="00CC31A8"/>
    <w:rsid w:val="00CC336E"/>
    <w:rsid w:val="00CC47A3"/>
    <w:rsid w:val="00CC6A4F"/>
    <w:rsid w:val="00CC769E"/>
    <w:rsid w:val="00CC7740"/>
    <w:rsid w:val="00CD0455"/>
    <w:rsid w:val="00CD053C"/>
    <w:rsid w:val="00CD05CB"/>
    <w:rsid w:val="00CD0D1B"/>
    <w:rsid w:val="00CD1999"/>
    <w:rsid w:val="00CD2366"/>
    <w:rsid w:val="00CD2B6B"/>
    <w:rsid w:val="00CD42E2"/>
    <w:rsid w:val="00CD4DDA"/>
    <w:rsid w:val="00CD6B8E"/>
    <w:rsid w:val="00CD710F"/>
    <w:rsid w:val="00CE0AEF"/>
    <w:rsid w:val="00CE107B"/>
    <w:rsid w:val="00CE11D6"/>
    <w:rsid w:val="00CE2E04"/>
    <w:rsid w:val="00CE6A6B"/>
    <w:rsid w:val="00CE72D3"/>
    <w:rsid w:val="00CF0580"/>
    <w:rsid w:val="00CF070D"/>
    <w:rsid w:val="00CF1CF6"/>
    <w:rsid w:val="00CF551D"/>
    <w:rsid w:val="00CF7579"/>
    <w:rsid w:val="00CF7922"/>
    <w:rsid w:val="00CF7E5A"/>
    <w:rsid w:val="00D00E4B"/>
    <w:rsid w:val="00D0132D"/>
    <w:rsid w:val="00D0156B"/>
    <w:rsid w:val="00D01B1E"/>
    <w:rsid w:val="00D03A26"/>
    <w:rsid w:val="00D058CD"/>
    <w:rsid w:val="00D05AB3"/>
    <w:rsid w:val="00D06B29"/>
    <w:rsid w:val="00D07229"/>
    <w:rsid w:val="00D07340"/>
    <w:rsid w:val="00D077C7"/>
    <w:rsid w:val="00D10F34"/>
    <w:rsid w:val="00D117A9"/>
    <w:rsid w:val="00D12845"/>
    <w:rsid w:val="00D12963"/>
    <w:rsid w:val="00D1307B"/>
    <w:rsid w:val="00D133D2"/>
    <w:rsid w:val="00D153D4"/>
    <w:rsid w:val="00D167DA"/>
    <w:rsid w:val="00D20077"/>
    <w:rsid w:val="00D202C0"/>
    <w:rsid w:val="00D20FDF"/>
    <w:rsid w:val="00D21622"/>
    <w:rsid w:val="00D226A6"/>
    <w:rsid w:val="00D226BB"/>
    <w:rsid w:val="00D22E0E"/>
    <w:rsid w:val="00D235CF"/>
    <w:rsid w:val="00D24C4D"/>
    <w:rsid w:val="00D2547A"/>
    <w:rsid w:val="00D2714F"/>
    <w:rsid w:val="00D3091F"/>
    <w:rsid w:val="00D338B4"/>
    <w:rsid w:val="00D33F3E"/>
    <w:rsid w:val="00D4022C"/>
    <w:rsid w:val="00D406F8"/>
    <w:rsid w:val="00D40BDC"/>
    <w:rsid w:val="00D42D43"/>
    <w:rsid w:val="00D44BAB"/>
    <w:rsid w:val="00D46462"/>
    <w:rsid w:val="00D465C8"/>
    <w:rsid w:val="00D47705"/>
    <w:rsid w:val="00D50882"/>
    <w:rsid w:val="00D52F1C"/>
    <w:rsid w:val="00D53D9B"/>
    <w:rsid w:val="00D54EE0"/>
    <w:rsid w:val="00D55132"/>
    <w:rsid w:val="00D5598A"/>
    <w:rsid w:val="00D57481"/>
    <w:rsid w:val="00D5755A"/>
    <w:rsid w:val="00D62015"/>
    <w:rsid w:val="00D6295E"/>
    <w:rsid w:val="00D659CE"/>
    <w:rsid w:val="00D66B7D"/>
    <w:rsid w:val="00D67A32"/>
    <w:rsid w:val="00D707DB"/>
    <w:rsid w:val="00D713EB"/>
    <w:rsid w:val="00D71D5C"/>
    <w:rsid w:val="00D73290"/>
    <w:rsid w:val="00D7562D"/>
    <w:rsid w:val="00D760AC"/>
    <w:rsid w:val="00D76C4B"/>
    <w:rsid w:val="00D803F9"/>
    <w:rsid w:val="00D80494"/>
    <w:rsid w:val="00D8166F"/>
    <w:rsid w:val="00D8355E"/>
    <w:rsid w:val="00D855F8"/>
    <w:rsid w:val="00D87DED"/>
    <w:rsid w:val="00D902C2"/>
    <w:rsid w:val="00D917EE"/>
    <w:rsid w:val="00D9542E"/>
    <w:rsid w:val="00D957B9"/>
    <w:rsid w:val="00D96B75"/>
    <w:rsid w:val="00D96C4A"/>
    <w:rsid w:val="00DA0BA4"/>
    <w:rsid w:val="00DA3241"/>
    <w:rsid w:val="00DA3C1E"/>
    <w:rsid w:val="00DA6101"/>
    <w:rsid w:val="00DA6999"/>
    <w:rsid w:val="00DA7122"/>
    <w:rsid w:val="00DA79C9"/>
    <w:rsid w:val="00DB021D"/>
    <w:rsid w:val="00DB1A9E"/>
    <w:rsid w:val="00DB4A2B"/>
    <w:rsid w:val="00DB6128"/>
    <w:rsid w:val="00DB67FE"/>
    <w:rsid w:val="00DC105D"/>
    <w:rsid w:val="00DC5342"/>
    <w:rsid w:val="00DC5B57"/>
    <w:rsid w:val="00DC6305"/>
    <w:rsid w:val="00DC6E0E"/>
    <w:rsid w:val="00DC7C63"/>
    <w:rsid w:val="00DD5653"/>
    <w:rsid w:val="00DD629C"/>
    <w:rsid w:val="00DE3AF4"/>
    <w:rsid w:val="00DE4551"/>
    <w:rsid w:val="00DE6BDA"/>
    <w:rsid w:val="00DE6E9B"/>
    <w:rsid w:val="00DF1A7B"/>
    <w:rsid w:val="00E003C7"/>
    <w:rsid w:val="00E0131B"/>
    <w:rsid w:val="00E01350"/>
    <w:rsid w:val="00E02F9E"/>
    <w:rsid w:val="00E057BA"/>
    <w:rsid w:val="00E108DC"/>
    <w:rsid w:val="00E12732"/>
    <w:rsid w:val="00E13494"/>
    <w:rsid w:val="00E146FB"/>
    <w:rsid w:val="00E210D8"/>
    <w:rsid w:val="00E21775"/>
    <w:rsid w:val="00E220BC"/>
    <w:rsid w:val="00E249D6"/>
    <w:rsid w:val="00E2509C"/>
    <w:rsid w:val="00E258C7"/>
    <w:rsid w:val="00E2681E"/>
    <w:rsid w:val="00E26C31"/>
    <w:rsid w:val="00E278D3"/>
    <w:rsid w:val="00E27FB7"/>
    <w:rsid w:val="00E30364"/>
    <w:rsid w:val="00E32119"/>
    <w:rsid w:val="00E32A19"/>
    <w:rsid w:val="00E32DEC"/>
    <w:rsid w:val="00E3337E"/>
    <w:rsid w:val="00E33616"/>
    <w:rsid w:val="00E345F3"/>
    <w:rsid w:val="00E3464E"/>
    <w:rsid w:val="00E35515"/>
    <w:rsid w:val="00E44198"/>
    <w:rsid w:val="00E46120"/>
    <w:rsid w:val="00E46747"/>
    <w:rsid w:val="00E46D56"/>
    <w:rsid w:val="00E47B6C"/>
    <w:rsid w:val="00E506FC"/>
    <w:rsid w:val="00E515F0"/>
    <w:rsid w:val="00E51821"/>
    <w:rsid w:val="00E531E3"/>
    <w:rsid w:val="00E5379B"/>
    <w:rsid w:val="00E53B60"/>
    <w:rsid w:val="00E54A12"/>
    <w:rsid w:val="00E54AE3"/>
    <w:rsid w:val="00E60975"/>
    <w:rsid w:val="00E62096"/>
    <w:rsid w:val="00E620FF"/>
    <w:rsid w:val="00E644C6"/>
    <w:rsid w:val="00E700FF"/>
    <w:rsid w:val="00E71166"/>
    <w:rsid w:val="00E71F25"/>
    <w:rsid w:val="00E72143"/>
    <w:rsid w:val="00E740D7"/>
    <w:rsid w:val="00E743D5"/>
    <w:rsid w:val="00E74C24"/>
    <w:rsid w:val="00E74D3E"/>
    <w:rsid w:val="00E76579"/>
    <w:rsid w:val="00E82F93"/>
    <w:rsid w:val="00E84A1D"/>
    <w:rsid w:val="00E853A3"/>
    <w:rsid w:val="00E86267"/>
    <w:rsid w:val="00E86575"/>
    <w:rsid w:val="00E87C3F"/>
    <w:rsid w:val="00E87F56"/>
    <w:rsid w:val="00E902B2"/>
    <w:rsid w:val="00E92354"/>
    <w:rsid w:val="00E92378"/>
    <w:rsid w:val="00E929BE"/>
    <w:rsid w:val="00E92D27"/>
    <w:rsid w:val="00E94BC6"/>
    <w:rsid w:val="00E95C92"/>
    <w:rsid w:val="00E96BA6"/>
    <w:rsid w:val="00E96D4B"/>
    <w:rsid w:val="00EA121E"/>
    <w:rsid w:val="00EA1D64"/>
    <w:rsid w:val="00EA27D8"/>
    <w:rsid w:val="00EA33B2"/>
    <w:rsid w:val="00EB1771"/>
    <w:rsid w:val="00EB2006"/>
    <w:rsid w:val="00EB277E"/>
    <w:rsid w:val="00EB2F08"/>
    <w:rsid w:val="00EB38D0"/>
    <w:rsid w:val="00EB3C59"/>
    <w:rsid w:val="00EB3C6F"/>
    <w:rsid w:val="00EB3FD1"/>
    <w:rsid w:val="00EB45F9"/>
    <w:rsid w:val="00EB53D3"/>
    <w:rsid w:val="00EB66AF"/>
    <w:rsid w:val="00EB7727"/>
    <w:rsid w:val="00EC0D94"/>
    <w:rsid w:val="00EC154E"/>
    <w:rsid w:val="00EC2659"/>
    <w:rsid w:val="00EC3973"/>
    <w:rsid w:val="00EC51A9"/>
    <w:rsid w:val="00EC6EFC"/>
    <w:rsid w:val="00ED1AF7"/>
    <w:rsid w:val="00ED2CEC"/>
    <w:rsid w:val="00ED2F18"/>
    <w:rsid w:val="00ED3AAF"/>
    <w:rsid w:val="00ED3F68"/>
    <w:rsid w:val="00ED4A19"/>
    <w:rsid w:val="00ED4B05"/>
    <w:rsid w:val="00EE06FB"/>
    <w:rsid w:val="00EE0ECA"/>
    <w:rsid w:val="00EE113F"/>
    <w:rsid w:val="00EE2139"/>
    <w:rsid w:val="00EE5182"/>
    <w:rsid w:val="00EE7793"/>
    <w:rsid w:val="00EE7AC8"/>
    <w:rsid w:val="00EE7B79"/>
    <w:rsid w:val="00EF0AA9"/>
    <w:rsid w:val="00EF110F"/>
    <w:rsid w:val="00EF11FA"/>
    <w:rsid w:val="00EF599D"/>
    <w:rsid w:val="00EF5D6D"/>
    <w:rsid w:val="00EF684E"/>
    <w:rsid w:val="00F061B4"/>
    <w:rsid w:val="00F12242"/>
    <w:rsid w:val="00F12DB7"/>
    <w:rsid w:val="00F15425"/>
    <w:rsid w:val="00F20DBA"/>
    <w:rsid w:val="00F2154E"/>
    <w:rsid w:val="00F21D38"/>
    <w:rsid w:val="00F236B4"/>
    <w:rsid w:val="00F273AB"/>
    <w:rsid w:val="00F30956"/>
    <w:rsid w:val="00F3146B"/>
    <w:rsid w:val="00F314E0"/>
    <w:rsid w:val="00F31732"/>
    <w:rsid w:val="00F31B98"/>
    <w:rsid w:val="00F31E03"/>
    <w:rsid w:val="00F320B3"/>
    <w:rsid w:val="00F34FF4"/>
    <w:rsid w:val="00F3542A"/>
    <w:rsid w:val="00F36D52"/>
    <w:rsid w:val="00F40411"/>
    <w:rsid w:val="00F406EC"/>
    <w:rsid w:val="00F40B5C"/>
    <w:rsid w:val="00F420AC"/>
    <w:rsid w:val="00F425B0"/>
    <w:rsid w:val="00F43CBB"/>
    <w:rsid w:val="00F443A4"/>
    <w:rsid w:val="00F45009"/>
    <w:rsid w:val="00F45908"/>
    <w:rsid w:val="00F50829"/>
    <w:rsid w:val="00F5086D"/>
    <w:rsid w:val="00F50ED2"/>
    <w:rsid w:val="00F51B5D"/>
    <w:rsid w:val="00F56735"/>
    <w:rsid w:val="00F5679E"/>
    <w:rsid w:val="00F5701A"/>
    <w:rsid w:val="00F57745"/>
    <w:rsid w:val="00F61484"/>
    <w:rsid w:val="00F61982"/>
    <w:rsid w:val="00F63863"/>
    <w:rsid w:val="00F63E1A"/>
    <w:rsid w:val="00F6458F"/>
    <w:rsid w:val="00F66721"/>
    <w:rsid w:val="00F674A3"/>
    <w:rsid w:val="00F6789D"/>
    <w:rsid w:val="00F67D48"/>
    <w:rsid w:val="00F7093E"/>
    <w:rsid w:val="00F72171"/>
    <w:rsid w:val="00F7272B"/>
    <w:rsid w:val="00F72757"/>
    <w:rsid w:val="00F72E91"/>
    <w:rsid w:val="00F73F63"/>
    <w:rsid w:val="00F7618E"/>
    <w:rsid w:val="00F76D93"/>
    <w:rsid w:val="00F77B89"/>
    <w:rsid w:val="00F82312"/>
    <w:rsid w:val="00F82913"/>
    <w:rsid w:val="00F85C0A"/>
    <w:rsid w:val="00F91110"/>
    <w:rsid w:val="00F916E3"/>
    <w:rsid w:val="00F93FC4"/>
    <w:rsid w:val="00F95AE1"/>
    <w:rsid w:val="00FA252B"/>
    <w:rsid w:val="00FA2A56"/>
    <w:rsid w:val="00FA2D00"/>
    <w:rsid w:val="00FA32A8"/>
    <w:rsid w:val="00FA5D92"/>
    <w:rsid w:val="00FA671E"/>
    <w:rsid w:val="00FB089C"/>
    <w:rsid w:val="00FB1B10"/>
    <w:rsid w:val="00FB2374"/>
    <w:rsid w:val="00FB7BC1"/>
    <w:rsid w:val="00FC09BB"/>
    <w:rsid w:val="00FC16F7"/>
    <w:rsid w:val="00FC1990"/>
    <w:rsid w:val="00FC2FBC"/>
    <w:rsid w:val="00FC37B8"/>
    <w:rsid w:val="00FC5FAC"/>
    <w:rsid w:val="00FC6153"/>
    <w:rsid w:val="00FC6EB6"/>
    <w:rsid w:val="00FC7621"/>
    <w:rsid w:val="00FD0511"/>
    <w:rsid w:val="00FD09E7"/>
    <w:rsid w:val="00FD1D75"/>
    <w:rsid w:val="00FD2F1C"/>
    <w:rsid w:val="00FD2FEE"/>
    <w:rsid w:val="00FD4A70"/>
    <w:rsid w:val="00FD591C"/>
    <w:rsid w:val="00FD704D"/>
    <w:rsid w:val="00FE01DB"/>
    <w:rsid w:val="00FE093E"/>
    <w:rsid w:val="00FE16F0"/>
    <w:rsid w:val="00FE2874"/>
    <w:rsid w:val="00FE3467"/>
    <w:rsid w:val="00FE5153"/>
    <w:rsid w:val="00FE5AC4"/>
    <w:rsid w:val="00FE75F4"/>
    <w:rsid w:val="00FF03E7"/>
    <w:rsid w:val="00FF0BD4"/>
    <w:rsid w:val="00FF1564"/>
    <w:rsid w:val="00FF7297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11ECF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01B1E"/>
    <w:pPr>
      <w:keepNext/>
      <w:numPr>
        <w:numId w:val="1"/>
      </w:numPr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D01B1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01B1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D01B1E"/>
    <w:pPr>
      <w:keepNext/>
      <w:numPr>
        <w:ilvl w:val="3"/>
        <w:numId w:val="1"/>
      </w:numPr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D01B1E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D01B1E"/>
    <w:pPr>
      <w:numPr>
        <w:ilvl w:val="5"/>
        <w:numId w:val="1"/>
      </w:numPr>
      <w:spacing w:before="240" w:after="60" w:line="240" w:lineRule="auto"/>
      <w:outlineLvl w:val="5"/>
    </w:pPr>
    <w:rPr>
      <w:b/>
      <w:bCs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D01B1E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hAnsi="Times New Roman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D01B1E"/>
    <w:pPr>
      <w:numPr>
        <w:ilvl w:val="7"/>
        <w:numId w:val="1"/>
      </w:numPr>
      <w:spacing w:before="240" w:after="60" w:line="240" w:lineRule="auto"/>
      <w:outlineLvl w:val="7"/>
    </w:pPr>
    <w:rPr>
      <w:i/>
      <w:iCs/>
      <w:sz w:val="24"/>
      <w:szCs w:val="24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D01B1E"/>
    <w:pPr>
      <w:numPr>
        <w:ilvl w:val="8"/>
        <w:numId w:val="1"/>
      </w:numPr>
      <w:spacing w:before="240" w:after="60" w:line="240" w:lineRule="auto"/>
      <w:outlineLvl w:val="8"/>
    </w:pPr>
    <w:rPr>
      <w:rFonts w:ascii="Cambria" w:hAnsi="Cambria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2E3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52E3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52E30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52E30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52E30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52E30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52E30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52E30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52E30"/>
    <w:rPr>
      <w:rFonts w:ascii="Cambria" w:hAnsi="Cambria" w:cs="Times New Roman"/>
      <w:lang w:eastAsia="en-US"/>
    </w:rPr>
  </w:style>
  <w:style w:type="paragraph" w:customStyle="1" w:styleId="ConsPlusNormal">
    <w:name w:val="ConsPlusNormal"/>
    <w:uiPriority w:val="99"/>
    <w:rsid w:val="0059163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59163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59163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1">
    <w:name w:val="Абзац списка1"/>
    <w:basedOn w:val="Normal"/>
    <w:uiPriority w:val="99"/>
    <w:rsid w:val="005F6EBD"/>
    <w:pPr>
      <w:spacing w:after="200" w:line="276" w:lineRule="auto"/>
      <w:ind w:left="720"/>
    </w:pPr>
    <w:rPr>
      <w:rFonts w:eastAsia="Times New Roman"/>
    </w:rPr>
  </w:style>
  <w:style w:type="character" w:styleId="Hyperlink">
    <w:name w:val="Hyperlink"/>
    <w:basedOn w:val="DefaultParagraphFont"/>
    <w:uiPriority w:val="99"/>
    <w:rsid w:val="0056689A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C427F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427F"/>
    <w:rPr>
      <w:rFonts w:ascii="Segoe UI" w:hAnsi="Segoe UI" w:cs="Times New Roman"/>
      <w:sz w:val="18"/>
    </w:rPr>
  </w:style>
  <w:style w:type="paragraph" w:styleId="Header">
    <w:name w:val="header"/>
    <w:basedOn w:val="Normal"/>
    <w:link w:val="HeaderChar"/>
    <w:uiPriority w:val="99"/>
    <w:rsid w:val="00706AC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6AC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06AC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6ACD"/>
    <w:rPr>
      <w:rFonts w:cs="Times New Roman"/>
    </w:rPr>
  </w:style>
  <w:style w:type="character" w:styleId="PageNumber">
    <w:name w:val="page number"/>
    <w:basedOn w:val="DefaultParagraphFont"/>
    <w:uiPriority w:val="99"/>
    <w:rsid w:val="00CB12CD"/>
    <w:rPr>
      <w:rFonts w:cs="Times New Roman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D01B1E"/>
    <w:rPr>
      <w:rFonts w:ascii="Cambria" w:hAnsi="Cambria" w:cs="Times New Roman"/>
      <w:b/>
      <w:bCs/>
      <w:i/>
      <w:iCs/>
      <w:sz w:val="28"/>
      <w:szCs w:val="28"/>
      <w:lang w:val="ru-RU" w:eastAsia="ru-RU" w:bidi="ar-SA"/>
    </w:rPr>
  </w:style>
  <w:style w:type="character" w:customStyle="1" w:styleId="a">
    <w:name w:val="Основной текст_"/>
    <w:basedOn w:val="DefaultParagraphFont"/>
    <w:link w:val="3"/>
    <w:uiPriority w:val="99"/>
    <w:locked/>
    <w:rsid w:val="000E11D5"/>
    <w:rPr>
      <w:rFonts w:cs="Times New Roman"/>
      <w:sz w:val="22"/>
      <w:szCs w:val="22"/>
      <w:lang w:bidi="ar-SA"/>
    </w:rPr>
  </w:style>
  <w:style w:type="character" w:customStyle="1" w:styleId="10">
    <w:name w:val="Основной текст1"/>
    <w:basedOn w:val="a"/>
    <w:uiPriority w:val="99"/>
    <w:rsid w:val="000E11D5"/>
    <w:rPr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Normal"/>
    <w:link w:val="a"/>
    <w:uiPriority w:val="99"/>
    <w:rsid w:val="000E11D5"/>
    <w:pPr>
      <w:widowControl w:val="0"/>
      <w:shd w:val="clear" w:color="auto" w:fill="FFFFFF"/>
      <w:spacing w:after="0" w:line="274" w:lineRule="exact"/>
    </w:pPr>
    <w:rPr>
      <w:rFonts w:ascii="Times New Roman" w:hAnsi="Times New Roman"/>
      <w:noProof/>
      <w:lang w:eastAsia="ru-RU"/>
    </w:rPr>
  </w:style>
  <w:style w:type="paragraph" w:customStyle="1" w:styleId="Style6">
    <w:name w:val="Style6"/>
    <w:basedOn w:val="Normal"/>
    <w:uiPriority w:val="99"/>
    <w:rsid w:val="00467DD0"/>
    <w:pPr>
      <w:widowControl w:val="0"/>
      <w:autoSpaceDE w:val="0"/>
      <w:autoSpaceDN w:val="0"/>
      <w:adjustRightInd w:val="0"/>
      <w:spacing w:after="0" w:line="276" w:lineRule="exac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NoSpacing1">
    <w:name w:val="No Spacing1"/>
    <w:uiPriority w:val="99"/>
    <w:rsid w:val="00467DD0"/>
    <w:rPr>
      <w:rFonts w:eastAsia="Times New Roman"/>
      <w:lang w:eastAsia="en-US"/>
    </w:rPr>
  </w:style>
  <w:style w:type="character" w:customStyle="1" w:styleId="FontStyle15">
    <w:name w:val="Font Style15"/>
    <w:basedOn w:val="DefaultParagraphFont"/>
    <w:uiPriority w:val="99"/>
    <w:rsid w:val="00467DD0"/>
    <w:rPr>
      <w:rFonts w:ascii="Palatino Linotype" w:hAnsi="Palatino Linotype" w:cs="Palatino Linotype"/>
      <w:sz w:val="22"/>
      <w:szCs w:val="22"/>
    </w:rPr>
  </w:style>
  <w:style w:type="paragraph" w:styleId="BodyText">
    <w:name w:val="Body Text"/>
    <w:basedOn w:val="Normal"/>
    <w:link w:val="BodyTextChar"/>
    <w:uiPriority w:val="99"/>
    <w:locked/>
    <w:rsid w:val="007267F7"/>
    <w:pPr>
      <w:widowControl w:val="0"/>
      <w:shd w:val="clear" w:color="auto" w:fill="FFFFFF"/>
      <w:spacing w:before="360" w:after="360" w:line="240" w:lineRule="atLeast"/>
      <w:jc w:val="both"/>
    </w:pPr>
    <w:rPr>
      <w:rFonts w:ascii="Times New Roman" w:hAnsi="Times New Roman"/>
      <w:noProof/>
      <w:spacing w:val="-2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7477F"/>
    <w:rPr>
      <w:rFonts w:cs="Times New Roman"/>
      <w:lang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7267F7"/>
    <w:rPr>
      <w:rFonts w:cs="Times New Roman"/>
      <w:b/>
      <w:bCs/>
      <w:spacing w:val="-2"/>
      <w:sz w:val="22"/>
      <w:szCs w:val="22"/>
      <w:lang w:bidi="ar-SA"/>
    </w:rPr>
  </w:style>
  <w:style w:type="paragraph" w:customStyle="1" w:styleId="20">
    <w:name w:val="Основной текст (2)"/>
    <w:basedOn w:val="Normal"/>
    <w:link w:val="2"/>
    <w:uiPriority w:val="99"/>
    <w:rsid w:val="007267F7"/>
    <w:pPr>
      <w:widowControl w:val="0"/>
      <w:shd w:val="clear" w:color="auto" w:fill="FFFFFF"/>
      <w:spacing w:after="0" w:line="274" w:lineRule="exact"/>
    </w:pPr>
    <w:rPr>
      <w:rFonts w:ascii="Times New Roman" w:hAnsi="Times New Roman"/>
      <w:b/>
      <w:bCs/>
      <w:noProof/>
      <w:spacing w:val="-2"/>
      <w:lang w:eastAsia="ru-RU"/>
    </w:rPr>
  </w:style>
  <w:style w:type="character" w:customStyle="1" w:styleId="21">
    <w:name w:val="Заголовок №2_"/>
    <w:basedOn w:val="DefaultParagraphFont"/>
    <w:link w:val="22"/>
    <w:uiPriority w:val="99"/>
    <w:locked/>
    <w:rsid w:val="007267F7"/>
    <w:rPr>
      <w:rFonts w:cs="Times New Roman"/>
      <w:b/>
      <w:bCs/>
      <w:spacing w:val="-2"/>
      <w:sz w:val="22"/>
      <w:szCs w:val="22"/>
      <w:lang w:bidi="ar-SA"/>
    </w:rPr>
  </w:style>
  <w:style w:type="paragraph" w:customStyle="1" w:styleId="22">
    <w:name w:val="Заголовок №2"/>
    <w:basedOn w:val="Normal"/>
    <w:link w:val="21"/>
    <w:uiPriority w:val="99"/>
    <w:rsid w:val="007267F7"/>
    <w:pPr>
      <w:widowControl w:val="0"/>
      <w:shd w:val="clear" w:color="auto" w:fill="FFFFFF"/>
      <w:spacing w:before="540" w:after="0" w:line="274" w:lineRule="exact"/>
      <w:jc w:val="center"/>
      <w:outlineLvl w:val="1"/>
    </w:pPr>
    <w:rPr>
      <w:rFonts w:ascii="Times New Roman" w:hAnsi="Times New Roman"/>
      <w:b/>
      <w:bCs/>
      <w:noProof/>
      <w:spacing w:val="-2"/>
      <w:lang w:eastAsia="ru-RU"/>
    </w:rPr>
  </w:style>
  <w:style w:type="character" w:customStyle="1" w:styleId="30">
    <w:name w:val="Основной текст (3)_"/>
    <w:basedOn w:val="DefaultParagraphFont"/>
    <w:link w:val="31"/>
    <w:uiPriority w:val="99"/>
    <w:locked/>
    <w:rsid w:val="007267F7"/>
    <w:rPr>
      <w:rFonts w:ascii="David" w:cs="David"/>
      <w:noProof/>
      <w:sz w:val="63"/>
      <w:szCs w:val="63"/>
      <w:lang w:bidi="he-IL"/>
    </w:rPr>
  </w:style>
  <w:style w:type="paragraph" w:customStyle="1" w:styleId="31">
    <w:name w:val="Основной текст (3)"/>
    <w:basedOn w:val="Normal"/>
    <w:link w:val="30"/>
    <w:uiPriority w:val="99"/>
    <w:rsid w:val="007267F7"/>
    <w:pPr>
      <w:widowControl w:val="0"/>
      <w:shd w:val="clear" w:color="auto" w:fill="FFFFFF"/>
      <w:spacing w:after="0" w:line="240" w:lineRule="atLeast"/>
    </w:pPr>
    <w:rPr>
      <w:rFonts w:ascii="David" w:eastAsia="Times New Roman" w:hAnsi="Times New Roman" w:cs="David"/>
      <w:noProof/>
      <w:sz w:val="63"/>
      <w:szCs w:val="63"/>
      <w:lang w:eastAsia="ru-RU" w:bidi="he-IL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7267F7"/>
    <w:rPr>
      <w:rFonts w:ascii="David" w:cs="David"/>
      <w:b/>
      <w:bCs/>
      <w:noProof/>
      <w:sz w:val="74"/>
      <w:szCs w:val="74"/>
      <w:lang w:bidi="he-IL"/>
    </w:rPr>
  </w:style>
  <w:style w:type="paragraph" w:customStyle="1" w:styleId="40">
    <w:name w:val="Основной текст (4)"/>
    <w:basedOn w:val="Normal"/>
    <w:link w:val="4"/>
    <w:uiPriority w:val="99"/>
    <w:rsid w:val="007267F7"/>
    <w:pPr>
      <w:widowControl w:val="0"/>
      <w:shd w:val="clear" w:color="auto" w:fill="FFFFFF"/>
      <w:spacing w:after="180" w:line="240" w:lineRule="atLeast"/>
    </w:pPr>
    <w:rPr>
      <w:rFonts w:ascii="David" w:eastAsia="Times New Roman" w:hAnsi="Times New Roman" w:cs="David"/>
      <w:b/>
      <w:bCs/>
      <w:noProof/>
      <w:sz w:val="74"/>
      <w:szCs w:val="74"/>
      <w:lang w:eastAsia="ru-RU" w:bidi="he-IL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7267F7"/>
    <w:rPr>
      <w:rFonts w:ascii="Franklin Gothic Heavy" w:hAnsi="Franklin Gothic Heavy" w:cs="Times New Roman"/>
      <w:noProof/>
      <w:sz w:val="8"/>
      <w:szCs w:val="8"/>
      <w:lang w:bidi="ar-SA"/>
    </w:rPr>
  </w:style>
  <w:style w:type="paragraph" w:customStyle="1" w:styleId="50">
    <w:name w:val="Основной текст (5)"/>
    <w:basedOn w:val="Normal"/>
    <w:link w:val="5"/>
    <w:uiPriority w:val="99"/>
    <w:rsid w:val="007267F7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/>
      <w:noProof/>
      <w:sz w:val="8"/>
      <w:szCs w:val="8"/>
      <w:lang w:eastAsia="ru-RU"/>
    </w:rPr>
  </w:style>
  <w:style w:type="character" w:customStyle="1" w:styleId="a0">
    <w:name w:val="Подпись к картинке_"/>
    <w:basedOn w:val="DefaultParagraphFont"/>
    <w:link w:val="a1"/>
    <w:uiPriority w:val="99"/>
    <w:locked/>
    <w:rsid w:val="007267F7"/>
    <w:rPr>
      <w:rFonts w:cs="Times New Roman"/>
      <w:spacing w:val="-2"/>
      <w:sz w:val="22"/>
      <w:szCs w:val="22"/>
      <w:lang w:bidi="ar-SA"/>
    </w:rPr>
  </w:style>
  <w:style w:type="paragraph" w:customStyle="1" w:styleId="a1">
    <w:name w:val="Подпись к картинке"/>
    <w:basedOn w:val="Normal"/>
    <w:link w:val="a0"/>
    <w:uiPriority w:val="99"/>
    <w:rsid w:val="007267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noProof/>
      <w:spacing w:val="-2"/>
      <w:lang w:eastAsia="ru-RU"/>
    </w:rPr>
  </w:style>
  <w:style w:type="character" w:customStyle="1" w:styleId="12">
    <w:name w:val="Основной текст + 12"/>
    <w:aliases w:val="5 pt,Интервал 0 pt"/>
    <w:basedOn w:val="a"/>
    <w:uiPriority w:val="99"/>
    <w:rsid w:val="007267F7"/>
    <w:rPr>
      <w:spacing w:val="-11"/>
      <w:sz w:val="25"/>
      <w:szCs w:val="25"/>
    </w:rPr>
  </w:style>
  <w:style w:type="character" w:customStyle="1" w:styleId="211">
    <w:name w:val="Основной текст (2) + 11"/>
    <w:aliases w:val="5 pt1"/>
    <w:basedOn w:val="2"/>
    <w:uiPriority w:val="99"/>
    <w:rsid w:val="007267F7"/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8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1662</TotalTime>
  <Pages>3</Pages>
  <Words>949</Words>
  <Characters>5414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Галина Витальевна</dc:creator>
  <cp:keywords/>
  <dc:description/>
  <cp:lastModifiedBy>SPA</cp:lastModifiedBy>
  <cp:revision>112</cp:revision>
  <cp:lastPrinted>2017-01-17T11:53:00Z</cp:lastPrinted>
  <dcterms:created xsi:type="dcterms:W3CDTF">2016-04-20T07:09:00Z</dcterms:created>
  <dcterms:modified xsi:type="dcterms:W3CDTF">2017-01-17T12:18:00Z</dcterms:modified>
</cp:coreProperties>
</file>